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04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04B8">
        <w:rPr>
          <w:rFonts w:ascii="Times New Roman" w:hAnsi="Times New Roman"/>
          <w:b/>
          <w:bCs/>
          <w:sz w:val="28"/>
          <w:szCs w:val="28"/>
          <w:lang w:eastAsia="ru-RU"/>
        </w:rPr>
        <w:t>«Новосидоровская средняя общеобразовательная школа»</w:t>
      </w: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61"/>
      </w:tblGrid>
      <w:tr w:rsidR="00173CFE" w:rsidRPr="0042641A" w:rsidTr="002004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73CFE" w:rsidRPr="0042641A" w:rsidRDefault="00173CFE" w:rsidP="002004B8">
            <w:pPr>
              <w:spacing w:after="0" w:line="240" w:lineRule="atLeast"/>
              <w:ind w:left="-142" w:right="-85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Рассмотрено</w:t>
            </w:r>
          </w:p>
          <w:p w:rsidR="00173CFE" w:rsidRPr="0042641A" w:rsidRDefault="00173CFE" w:rsidP="002004B8">
            <w:pPr>
              <w:spacing w:after="0" w:line="240" w:lineRule="atLeast"/>
              <w:ind w:left="-142" w:right="-85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на Педагогическом совете МКОУ «Новосидоровская СОШ»</w:t>
            </w:r>
          </w:p>
          <w:p w:rsidR="00173CFE" w:rsidRPr="0042641A" w:rsidRDefault="00173CFE" w:rsidP="002004B8">
            <w:pPr>
              <w:spacing w:after="0" w:line="240" w:lineRule="atLeast"/>
              <w:ind w:left="-142" w:right="-85"/>
              <w:rPr>
                <w:rFonts w:ascii="Times New Roman" w:hAnsi="Times New Roman"/>
                <w:u w:val="single"/>
              </w:rPr>
            </w:pPr>
            <w:r w:rsidRPr="0042641A">
              <w:rPr>
                <w:rFonts w:ascii="Times New Roman" w:hAnsi="Times New Roman"/>
              </w:rPr>
              <w:t>Протокол № _</w:t>
            </w:r>
            <w:r w:rsidRPr="0042641A">
              <w:rPr>
                <w:rFonts w:ascii="Times New Roman" w:hAnsi="Times New Roman"/>
                <w:u w:val="single"/>
              </w:rPr>
              <w:t>1_</w:t>
            </w:r>
          </w:p>
          <w:p w:rsidR="00173CFE" w:rsidRPr="0042641A" w:rsidRDefault="00173CFE" w:rsidP="002004B8">
            <w:pPr>
              <w:spacing w:after="0" w:line="240" w:lineRule="atLeast"/>
              <w:ind w:left="-142" w:right="-85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от «_</w:t>
            </w:r>
            <w:r>
              <w:rPr>
                <w:rFonts w:ascii="Times New Roman" w:hAnsi="Times New Roman"/>
                <w:u w:val="single"/>
              </w:rPr>
              <w:t>29</w:t>
            </w:r>
            <w:r w:rsidRPr="0042641A">
              <w:rPr>
                <w:rFonts w:ascii="Times New Roman" w:hAnsi="Times New Roman"/>
                <w:u w:val="single"/>
              </w:rPr>
              <w:t>_</w:t>
            </w:r>
            <w:r w:rsidRPr="0042641A">
              <w:rPr>
                <w:rFonts w:ascii="Times New Roman" w:hAnsi="Times New Roman"/>
              </w:rPr>
              <w:t>»_</w:t>
            </w:r>
            <w:r w:rsidRPr="0042641A">
              <w:rPr>
                <w:rFonts w:ascii="Times New Roman" w:hAnsi="Times New Roman"/>
                <w:u w:val="single"/>
              </w:rPr>
              <w:t>августа</w:t>
            </w:r>
            <w:r>
              <w:rPr>
                <w:rFonts w:ascii="Times New Roman" w:hAnsi="Times New Roman"/>
              </w:rPr>
              <w:t>_2018</w:t>
            </w:r>
            <w:r w:rsidRPr="0042641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73CFE" w:rsidRPr="0042641A" w:rsidRDefault="00173CFE" w:rsidP="002004B8">
            <w:pPr>
              <w:spacing w:after="0" w:line="240" w:lineRule="atLeast"/>
              <w:ind w:left="-142" w:right="-85"/>
              <w:rPr>
                <w:rFonts w:ascii="Times New Roman" w:hAnsi="Times New Roman"/>
                <w:i/>
              </w:rPr>
            </w:pPr>
            <w:r w:rsidRPr="0042641A">
              <w:rPr>
                <w:rFonts w:ascii="Times New Roman" w:hAnsi="Times New Roman"/>
                <w:i/>
              </w:rPr>
              <w:t>«Утверждаю»</w:t>
            </w:r>
          </w:p>
          <w:p w:rsidR="00173CFE" w:rsidRPr="0042641A" w:rsidRDefault="00173CFE" w:rsidP="002004B8">
            <w:pPr>
              <w:spacing w:after="0" w:line="240" w:lineRule="atLeast"/>
              <w:ind w:left="-142" w:right="-85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 xml:space="preserve">Директор </w:t>
            </w:r>
          </w:p>
          <w:p w:rsidR="00173CFE" w:rsidRPr="0042641A" w:rsidRDefault="00173CFE" w:rsidP="002004B8">
            <w:pPr>
              <w:spacing w:after="0" w:line="240" w:lineRule="atLeast"/>
              <w:ind w:left="-142" w:right="-85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МКОУ  «Новосидоровская СОШ»</w:t>
            </w:r>
          </w:p>
          <w:p w:rsidR="00173CFE" w:rsidRPr="0042641A" w:rsidRDefault="00173CFE" w:rsidP="002004B8">
            <w:pPr>
              <w:spacing w:after="0" w:line="240" w:lineRule="atLeast"/>
              <w:ind w:right="-85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_______________Е.А.Зубарева</w:t>
            </w:r>
          </w:p>
          <w:p w:rsidR="00173CFE" w:rsidRPr="0042641A" w:rsidRDefault="00173CFE" w:rsidP="002004B8">
            <w:pPr>
              <w:spacing w:after="0" w:line="240" w:lineRule="atLeast"/>
              <w:ind w:right="-85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Приказ № _</w:t>
            </w:r>
            <w:r>
              <w:rPr>
                <w:rFonts w:ascii="Times New Roman" w:hAnsi="Times New Roman"/>
                <w:u w:val="single"/>
              </w:rPr>
              <w:t>114</w:t>
            </w:r>
            <w:r w:rsidRPr="0042641A">
              <w:rPr>
                <w:rFonts w:ascii="Times New Roman" w:hAnsi="Times New Roman"/>
              </w:rPr>
              <w:t xml:space="preserve">_ </w:t>
            </w:r>
          </w:p>
          <w:p w:rsidR="00173CFE" w:rsidRPr="0042641A" w:rsidRDefault="00173CFE" w:rsidP="002004B8">
            <w:pPr>
              <w:spacing w:after="0" w:line="240" w:lineRule="atLeast"/>
              <w:ind w:right="-85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u w:val="single"/>
              </w:rPr>
              <w:t>29</w:t>
            </w:r>
            <w:r w:rsidRPr="0042641A">
              <w:rPr>
                <w:rFonts w:ascii="Times New Roman" w:hAnsi="Times New Roman"/>
              </w:rPr>
              <w:t>»</w:t>
            </w:r>
            <w:r w:rsidRPr="0042641A">
              <w:rPr>
                <w:rFonts w:ascii="Times New Roman" w:hAnsi="Times New Roman"/>
                <w:u w:val="single"/>
              </w:rPr>
              <w:t>августа</w:t>
            </w:r>
            <w:r>
              <w:rPr>
                <w:rFonts w:ascii="Times New Roman" w:hAnsi="Times New Roman"/>
              </w:rPr>
              <w:t>_2018</w:t>
            </w:r>
            <w:r w:rsidRPr="0042641A">
              <w:rPr>
                <w:rFonts w:ascii="Times New Roman" w:hAnsi="Times New Roman"/>
              </w:rPr>
              <w:t xml:space="preserve"> г.</w:t>
            </w:r>
          </w:p>
          <w:p w:rsidR="00173CFE" w:rsidRPr="0042641A" w:rsidRDefault="00173CFE" w:rsidP="002004B8">
            <w:pPr>
              <w:spacing w:after="0" w:line="240" w:lineRule="atLeast"/>
              <w:ind w:left="-142" w:right="-85"/>
              <w:rPr>
                <w:rFonts w:ascii="Times New Roman" w:hAnsi="Times New Roman"/>
              </w:rPr>
            </w:pPr>
          </w:p>
          <w:p w:rsidR="00173CFE" w:rsidRPr="0042641A" w:rsidRDefault="00173CFE" w:rsidP="002004B8">
            <w:pPr>
              <w:spacing w:after="0" w:line="240" w:lineRule="atLeast"/>
              <w:ind w:left="-142" w:right="-85"/>
              <w:rPr>
                <w:rFonts w:ascii="Times New Roman" w:hAnsi="Times New Roman"/>
              </w:rPr>
            </w:pPr>
          </w:p>
        </w:tc>
      </w:tr>
    </w:tbl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2004B8">
        <w:rPr>
          <w:rFonts w:ascii="Times New Roman" w:hAnsi="Times New Roman"/>
          <w:b/>
          <w:bCs/>
          <w:sz w:val="44"/>
          <w:szCs w:val="44"/>
          <w:lang w:eastAsia="ru-RU"/>
        </w:rPr>
        <w:t>План воспитательной работы</w:t>
      </w: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на 2018 – 2019</w:t>
      </w:r>
      <w:r w:rsidRPr="002004B8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учебный год</w:t>
      </w:r>
    </w:p>
    <w:p w:rsidR="00173CFE" w:rsidRPr="002004B8" w:rsidRDefault="00173CFE" w:rsidP="00923A16">
      <w:pPr>
        <w:tabs>
          <w:tab w:val="left" w:pos="1695"/>
        </w:tabs>
        <w:spacing w:after="0" w:line="240" w:lineRule="atLeast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2004B8">
        <w:rPr>
          <w:rFonts w:ascii="Times New Roman" w:hAnsi="Times New Roman"/>
          <w:b/>
          <w:bCs/>
          <w:sz w:val="44"/>
          <w:szCs w:val="44"/>
          <w:lang w:eastAsia="ru-RU"/>
        </w:rPr>
        <w:tab/>
      </w:r>
    </w:p>
    <w:p w:rsidR="00173CFE" w:rsidRPr="002004B8" w:rsidRDefault="00173CFE" w:rsidP="00553141">
      <w:pPr>
        <w:ind w:left="-540"/>
        <w:jc w:val="center"/>
        <w:rPr>
          <w:rFonts w:ascii="Times New Roman" w:hAnsi="Times New Roman"/>
          <w:b/>
          <w:i/>
          <w:sz w:val="52"/>
          <w:szCs w:val="52"/>
        </w:rPr>
      </w:pPr>
      <w:r w:rsidRPr="002004B8">
        <w:rPr>
          <w:rFonts w:ascii="Times New Roman" w:hAnsi="Times New Roman"/>
          <w:b/>
          <w:i/>
          <w:sz w:val="52"/>
          <w:szCs w:val="52"/>
        </w:rPr>
        <w:t>Тема «</w:t>
      </w:r>
      <w:r>
        <w:rPr>
          <w:rFonts w:ascii="Times New Roman" w:hAnsi="Times New Roman"/>
          <w:b/>
          <w:i/>
          <w:sz w:val="52"/>
          <w:szCs w:val="52"/>
        </w:rPr>
        <w:t>Патриот России</w:t>
      </w:r>
      <w:r w:rsidRPr="002004B8">
        <w:rPr>
          <w:rFonts w:ascii="Times New Roman" w:hAnsi="Times New Roman"/>
          <w:b/>
          <w:i/>
          <w:sz w:val="52"/>
          <w:szCs w:val="52"/>
        </w:rPr>
        <w:t>»</w:t>
      </w: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A730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Pr="002004B8" w:rsidRDefault="00173CFE" w:rsidP="00553141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3CFE" w:rsidRDefault="00173CFE" w:rsidP="00553141">
      <w:pPr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CFE" w:rsidRPr="00A73027" w:rsidRDefault="00173CFE" w:rsidP="00553141">
      <w:pPr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CFE" w:rsidRPr="00302985" w:rsidRDefault="00173CFE" w:rsidP="0030298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Pr="00302985">
        <w:rPr>
          <w:rFonts w:ascii="Times New Roman" w:hAnsi="Times New Roman"/>
          <w:b/>
          <w:sz w:val="28"/>
          <w:szCs w:val="28"/>
          <w:u w:val="single"/>
        </w:rPr>
        <w:t>Ведущая педагогическая идея</w:t>
      </w:r>
      <w:r w:rsidRPr="00302985">
        <w:rPr>
          <w:rFonts w:ascii="Times New Roman" w:hAnsi="Times New Roman"/>
          <w:sz w:val="28"/>
          <w:szCs w:val="28"/>
        </w:rPr>
        <w:t>.</w:t>
      </w:r>
    </w:p>
    <w:p w:rsidR="00173CFE" w:rsidRPr="004E3C7E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4E3C7E">
        <w:rPr>
          <w:rFonts w:ascii="Times New Roman" w:hAnsi="Times New Roman"/>
        </w:rPr>
        <w:t>Организация деятельности школьников, педагогов и родителей гуманистической по характеру, коллективной по форме, полезной по направленности.</w:t>
      </w:r>
      <w:r w:rsidRPr="004E3C7E">
        <w:rPr>
          <w:rFonts w:ascii="Times New Roman" w:hAnsi="Times New Roman"/>
          <w:b/>
          <w:bCs/>
          <w:color w:val="000000"/>
          <w:lang w:eastAsia="ru-RU"/>
        </w:rPr>
        <w:t> </w:t>
      </w:r>
    </w:p>
    <w:p w:rsidR="00173CFE" w:rsidRPr="00EF4212" w:rsidRDefault="00173CFE" w:rsidP="0030298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CFE" w:rsidRPr="00302985" w:rsidRDefault="00173CFE" w:rsidP="0030298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1.1.</w:t>
      </w:r>
      <w:r w:rsidRPr="0030298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Цели и задачи на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2018-2019</w:t>
      </w:r>
      <w:r w:rsidRPr="0030298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учебный год:</w:t>
      </w:r>
    </w:p>
    <w:p w:rsidR="00173CFE" w:rsidRPr="00553141" w:rsidRDefault="00173CFE" w:rsidP="00303B4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0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553141">
        <w:rPr>
          <w:rFonts w:ascii="Times New Roman" w:hAnsi="Times New Roman" w:cs="Times New Roman"/>
          <w:b/>
          <w:bCs/>
          <w:i/>
          <w:u w:val="single"/>
        </w:rPr>
        <w:t>Цель:</w:t>
      </w:r>
      <w:r w:rsidRPr="00553141">
        <w:rPr>
          <w:rFonts w:ascii="Times New Roman" w:hAnsi="Times New Roman" w:cs="Times New Roman"/>
          <w:b/>
          <w:bCs/>
          <w:i/>
        </w:rPr>
        <w:t xml:space="preserve"> </w:t>
      </w:r>
      <w:r w:rsidRPr="00573189">
        <w:rPr>
          <w:rFonts w:ascii="Times New Roman" w:hAnsi="Times New Roman" w:cs="Times New Roman"/>
        </w:rPr>
        <w:t>создать условия для воспитания высоконравственного человека, имеющего свою гражданскую позицию и востребованного современным обществом.</w:t>
      </w:r>
    </w:p>
    <w:p w:rsidR="00173CFE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573189">
        <w:rPr>
          <w:rFonts w:ascii="Times New Roman" w:hAnsi="Times New Roman" w:cs="Times New Roman"/>
        </w:rPr>
        <w:t>В основу воспитывающей деятельности положены следующие принципы: гуманизм, патриотизм, гражданственность, свободное развитие личности.</w:t>
      </w: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  <w:i/>
        </w:rPr>
      </w:pPr>
      <w:r w:rsidRPr="00573189">
        <w:rPr>
          <w:rFonts w:ascii="Times New Roman" w:hAnsi="Times New Roman" w:cs="Times New Roman"/>
          <w:b/>
          <w:bCs/>
          <w:i/>
          <w:u w:val="single"/>
        </w:rPr>
        <w:t>Задачи:</w:t>
      </w: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573189">
        <w:rPr>
          <w:rFonts w:ascii="Times New Roman" w:hAnsi="Times New Roman" w:cs="Times New Roman"/>
        </w:rPr>
        <w:t>1. Воспитание гражданско-патриотических чувств через активное участие в мероприятиях, посвященных памятным датам и вовлечение детей в экскурсионную деятельность.</w:t>
      </w: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573189">
        <w:rPr>
          <w:rFonts w:ascii="Times New Roman" w:hAnsi="Times New Roman" w:cs="Times New Roman"/>
        </w:rPr>
        <w:t>2. Нравственное воспитание (воспитание таких качеств, как ответственность, самостоятельность и т. д.) через активное участие детей в различных конкурсах, фестивалях, коллективных делах.</w:t>
      </w: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573189">
        <w:rPr>
          <w:rFonts w:ascii="Times New Roman" w:hAnsi="Times New Roman" w:cs="Times New Roman"/>
        </w:rPr>
        <w:t>3. Формирование потребности в здоровом образе жизни через активное участие в спортивных мероприятиях</w:t>
      </w: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573189">
        <w:rPr>
          <w:rFonts w:ascii="Times New Roman" w:hAnsi="Times New Roman" w:cs="Times New Roman"/>
        </w:rPr>
        <w:t>4. Активизировать работу органов самоуправления</w:t>
      </w: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573189">
        <w:rPr>
          <w:rFonts w:ascii="Times New Roman" w:hAnsi="Times New Roman" w:cs="Times New Roman"/>
        </w:rPr>
        <w:t>5. Систематизация форм работы с классным руководителем</w:t>
      </w: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573189">
        <w:rPr>
          <w:rFonts w:ascii="Times New Roman" w:hAnsi="Times New Roman" w:cs="Times New Roman"/>
        </w:rPr>
        <w:t>6. Создание условий для развития дополнительного образования</w:t>
      </w:r>
    </w:p>
    <w:p w:rsidR="00173CFE" w:rsidRPr="00573189" w:rsidRDefault="00173CFE" w:rsidP="00573189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573189">
        <w:rPr>
          <w:rFonts w:ascii="Times New Roman" w:hAnsi="Times New Roman" w:cs="Times New Roman"/>
        </w:rPr>
        <w:t>7. Трудовое воспитание посредством дежурства по школе и участия в субботниках</w:t>
      </w:r>
    </w:p>
    <w:p w:rsidR="00173CFE" w:rsidRPr="00573189" w:rsidRDefault="00173CFE" w:rsidP="00573189">
      <w:pPr>
        <w:ind w:right="-142"/>
        <w:rPr>
          <w:color w:val="FF0000"/>
          <w:sz w:val="20"/>
          <w:szCs w:val="20"/>
        </w:rPr>
      </w:pPr>
    </w:p>
    <w:p w:rsidR="00173CFE" w:rsidRPr="00303B4D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3B4D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  <w:r w:rsidRPr="00303B4D">
        <w:rPr>
          <w:rFonts w:ascii="Times New Roman" w:hAnsi="Times New Roman"/>
          <w:b/>
          <w:sz w:val="24"/>
          <w:szCs w:val="24"/>
        </w:rPr>
        <w:t xml:space="preserve">РЕАЛИЗАЦИЯ ЦЕЛИ И ЗАДАЧ ПРЕДПОЛАГАЕТ: </w:t>
      </w:r>
    </w:p>
    <w:p w:rsidR="00173CFE" w:rsidRPr="004E3C7E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:rsidR="00173CFE" w:rsidRPr="004E3C7E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>Создание условий для проявления и мотивации творческой активности воспитанников в различных сферах социально значимой деятельности;</w:t>
      </w:r>
    </w:p>
    <w:p w:rsidR="00173CFE" w:rsidRPr="004E3C7E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 xml:space="preserve">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173CFE" w:rsidRPr="004E3C7E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173CFE" w:rsidRPr="004E3C7E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 xml:space="preserve">Развитие различных форм ученического самоуправления; </w:t>
      </w:r>
    </w:p>
    <w:p w:rsidR="00173CFE" w:rsidRPr="004E3C7E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 xml:space="preserve">Дальнейшее развитие и совершенствование системы дополнительного образования в школе; </w:t>
      </w:r>
    </w:p>
    <w:p w:rsidR="00173CFE" w:rsidRPr="004E3C7E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173CFE" w:rsidRPr="004E3C7E" w:rsidRDefault="00173CFE" w:rsidP="00303B4D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173CF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u w:val="single"/>
          <w:lang w:eastAsia="ru-RU"/>
        </w:rPr>
      </w:pPr>
      <w:r w:rsidRPr="004E3C7E">
        <w:rPr>
          <w:rFonts w:ascii="Times New Roman" w:hAnsi="Times New Roman"/>
          <w:b/>
          <w:sz w:val="24"/>
          <w:szCs w:val="24"/>
          <w:u w:val="single"/>
        </w:rPr>
        <w:t xml:space="preserve">1.2. </w:t>
      </w:r>
      <w:r w:rsidRPr="004E3C7E">
        <w:rPr>
          <w:rFonts w:ascii="Times New Roman" w:hAnsi="Times New Roman"/>
          <w:b/>
          <w:bCs/>
          <w:u w:val="single"/>
          <w:lang w:eastAsia="ru-RU"/>
        </w:rPr>
        <w:t>Модель  выпускника школы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CFE" w:rsidRPr="004E3C7E" w:rsidRDefault="00173CFE" w:rsidP="004E3C7E">
      <w:pPr>
        <w:spacing w:after="0" w:line="240" w:lineRule="atLeast"/>
        <w:ind w:left="360"/>
        <w:jc w:val="both"/>
        <w:rPr>
          <w:rFonts w:ascii="Times New Roman" w:hAnsi="Times New Roman"/>
          <w:b/>
          <w:i/>
          <w:lang w:eastAsia="ru-RU"/>
        </w:rPr>
      </w:pPr>
      <w:r w:rsidRPr="004E3C7E">
        <w:rPr>
          <w:rFonts w:ascii="Times New Roman" w:hAnsi="Times New Roman"/>
          <w:b/>
          <w:i/>
          <w:lang w:eastAsia="ru-RU"/>
        </w:rPr>
        <w:t>Выпускник школы – это:</w:t>
      </w:r>
    </w:p>
    <w:p w:rsidR="00173CFE" w:rsidRPr="004E3C7E" w:rsidRDefault="00173CFE" w:rsidP="004E3C7E">
      <w:pPr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личность, устойчивая в сложных социально-экономических условиях;</w:t>
      </w:r>
    </w:p>
    <w:p w:rsidR="00173CFE" w:rsidRPr="004E3C7E" w:rsidRDefault="00173CFE" w:rsidP="004E3C7E">
      <w:pPr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личность, готовая к социальному, гражданскому и профессиональному самоопределению;</w:t>
      </w:r>
    </w:p>
    <w:p w:rsidR="00173CFE" w:rsidRPr="004E3C7E" w:rsidRDefault="00173CFE" w:rsidP="004E3C7E">
      <w:pPr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личность, отличающаяся высоким самосознанием, ориентированным на человеческие ценности, ставшие личными убеждениями и жизненными принципами;</w:t>
      </w:r>
    </w:p>
    <w:p w:rsidR="00173CFE" w:rsidRPr="004E3C7E" w:rsidRDefault="00173CFE" w:rsidP="004E3C7E">
      <w:pPr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личность, отличающаяся физическим, духовным, нравственным и психологическим здоровьем;</w:t>
      </w:r>
    </w:p>
    <w:p w:rsidR="00173CFE" w:rsidRPr="004E3C7E" w:rsidRDefault="00173CFE" w:rsidP="004E3C7E">
      <w:pPr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личность, отличающаяся широкой образованностью, способная к самостоятельному освоению знаний, проявляющемуся   в виде непрерывного самообразования, ставшего потребностью, привычкой жизни;</w:t>
      </w:r>
    </w:p>
    <w:p w:rsidR="00173CFE" w:rsidRPr="004E3C7E" w:rsidRDefault="00173CFE" w:rsidP="004E3C7E">
      <w:pPr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 личность, отличающаяся гражданской активностью, инициативностью и ответственностью.</w:t>
      </w:r>
    </w:p>
    <w:p w:rsidR="00173CFE" w:rsidRDefault="00173CFE" w:rsidP="004E3C7E">
      <w:pPr>
        <w:spacing w:after="0" w:line="240" w:lineRule="atLeast"/>
        <w:ind w:firstLine="372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Поэтапное формирование модели выпускника школы достигается благодаря созданию в образовательном учреждении условий для развития составляющих образа выпускника каждой ступени обучения.</w:t>
      </w:r>
    </w:p>
    <w:p w:rsidR="00173CFE" w:rsidRPr="004E3C7E" w:rsidRDefault="00173CFE" w:rsidP="004E3C7E">
      <w:pPr>
        <w:spacing w:after="0" w:line="240" w:lineRule="atLeast"/>
        <w:ind w:firstLine="372"/>
        <w:jc w:val="both"/>
        <w:rPr>
          <w:rFonts w:ascii="Times New Roman" w:hAnsi="Times New Roman"/>
          <w:lang w:eastAsia="ru-RU"/>
        </w:rPr>
      </w:pPr>
    </w:p>
    <w:p w:rsidR="00173CFE" w:rsidRPr="004E3C7E" w:rsidRDefault="00173CFE" w:rsidP="004E3C7E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        </w:t>
      </w:r>
      <w:r w:rsidRPr="004E3C7E">
        <w:rPr>
          <w:rFonts w:ascii="Times New Roman" w:hAnsi="Times New Roman"/>
          <w:b/>
          <w:bCs/>
          <w:u w:val="single"/>
          <w:lang w:eastAsia="ru-RU"/>
        </w:rPr>
        <w:t>Образ выпускника начальной школы</w:t>
      </w:r>
    </w:p>
    <w:p w:rsidR="00173CF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Нравственный потенциал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Наличие опыта участия в подготовке и проведении общественно полезных дел, осуществление индивидуального и коллективного выбора поручений и заданий в процессе организации жизнедеятельности в классе и школе.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Познавательный потенциал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Овладение навыками учебной деятельности: чтением, письмом, счетом, элементами теоретического мышления, простейшими навыками самоконтроля учебных действий в рамках освоения общеобразовательных программ по предметам школьного учебного плана на уровне, достаточном для продолжения образования на ступени основного общего образования.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Наблюдательность, активность и прилежание в учебном труде, устойчивый интерес к познанию. Сформированность индивидуального стиля учебной деятельности, готовности к обучению в основной школе.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Коммуникативный потенциал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Овладение простейшими коммуникативными умениями и навыками: умениями говорить и слушать; способность сопереживать, сочувствовать, проявлять внимание к другим людям, животным, природе.  Освоение достаточного уровня культуры поведения и речи. Сформированность первичных навыков саморегуляции.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Эстетический потенциал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эмоционального окрашенного отношения к произведениям искусства.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Физиологический потенциал</w:t>
      </w:r>
    </w:p>
    <w:p w:rsidR="00173CF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Овладение основами личной гигиены и здорового образа жизни. Соблюдение режима дня и правил личной гигиены,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173CFE" w:rsidRPr="004E3C7E" w:rsidRDefault="00173CFE" w:rsidP="004E3C7E">
      <w:pPr>
        <w:spacing w:after="0" w:line="240" w:lineRule="atLeast"/>
        <w:ind w:firstLine="709"/>
        <w:jc w:val="both"/>
        <w:rPr>
          <w:rFonts w:ascii="Times New Roman" w:hAnsi="Times New Roman"/>
          <w:lang w:eastAsia="ru-RU"/>
        </w:rPr>
      </w:pPr>
    </w:p>
    <w:p w:rsidR="00173CFE" w:rsidRPr="004E3C7E" w:rsidRDefault="00173CFE" w:rsidP="004E3C7E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</w:t>
      </w:r>
      <w:r w:rsidRPr="004E3C7E">
        <w:rPr>
          <w:rFonts w:ascii="Times New Roman" w:hAnsi="Times New Roman"/>
          <w:b/>
          <w:bCs/>
          <w:u w:val="single"/>
          <w:lang w:eastAsia="ru-RU"/>
        </w:rPr>
        <w:t>Образ выпускника основной школы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Нравственный потенциал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Восприятие и понимание ценностей «человек», «личность», «индивидуальность», «труд», «общение», «коллектив», «доверие», «выбор». Знание и соблюдение традиций школы.</w:t>
      </w:r>
    </w:p>
    <w:p w:rsidR="00173CFE" w:rsidRPr="004E3C7E" w:rsidRDefault="00173CFE" w:rsidP="004E3C7E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        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 Готовность бороться за свою честь и честь коллектива, отвечать за свои поступки и действия.</w:t>
      </w:r>
    </w:p>
    <w:p w:rsidR="00173CFE" w:rsidRPr="004E3C7E" w:rsidRDefault="00173CFE" w:rsidP="004E3C7E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        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Познавательный потенциал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Сформированность индивидуального стиля учебной деятельности, устойчивых учебных интересов и склонностей, умение развивать и управлять познавательными процессами личности, способность адекватно действовать в ситуации выбора на уроке.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Коммуникативный потенциал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Усвоение основ коммуникативной культуры личности: умение высказывать и отстаивать свою точку зрения; овладение навыками неконфликтного общения; способность строить и вести общение в различных ситуациях с людьми, отличающимися друг от друга по возрасту, ценностным ориентациям и другим признакам.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Эстетический потенциал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Способность видеть и понимать гармонию и красоту, знание выдающихся деятелей и произведений литературы и искусства, апробация своих возможностей в музыке, литературе, сценическом и изобразительном искусстве.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Физический потенциал</w:t>
      </w:r>
    </w:p>
    <w:p w:rsidR="00173CF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Развитие основных физических качеств: быстроты, ловкости, гибкости, силы и выносливости; овладение простейшими туристическими умениями и навыками; знание и соблюдение режима занятий физическими упражнениями; способность разработать и реализовать индивидуальную программу физического совершенствования.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</w:p>
    <w:p w:rsidR="00173CFE" w:rsidRPr="004E3C7E" w:rsidRDefault="00173CFE" w:rsidP="004E3C7E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</w:t>
      </w:r>
      <w:r w:rsidRPr="004E3C7E">
        <w:rPr>
          <w:rFonts w:ascii="Times New Roman" w:hAnsi="Times New Roman"/>
          <w:b/>
          <w:bCs/>
          <w:u w:val="single"/>
          <w:lang w:eastAsia="ru-RU"/>
        </w:rPr>
        <w:t>Образ выпускника средней школы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Нравственный потенциал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Осмысление целей и смысла своей жизни. Усвоение ценностей «отечество», «культура», «любовь», «творчество», «самоактуализация» и «субъектность».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Наличие чувства гордости за принадлежность к своей нации, за свою Родину. Знание и понимание основных положений Конституции Российской Федерации.</w:t>
      </w:r>
    </w:p>
    <w:p w:rsidR="00173CFE" w:rsidRPr="004E3C7E" w:rsidRDefault="00173CFE" w:rsidP="004E3C7E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        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173CFE" w:rsidRPr="004E3C7E" w:rsidRDefault="00173CFE" w:rsidP="004E3C7E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        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173CFE" w:rsidRPr="004E3C7E" w:rsidRDefault="00173CFE" w:rsidP="004E3C7E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         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Познавательный потенциал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Коммуникативный потенциал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Сформированность индивидуального стиля общения; овладение разнообразными коммуникативными умениями и навыками, способами поддержания эмоционально устойчивого поведения  в кризисной жизненной ситуации; способность корректировать в общении и отношениях свою и чужую агрессию.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Эстетический потенциал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проявление индивидуального своеобразия, восприятии и созидании  красоты.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b/>
          <w:bCs/>
          <w:lang w:eastAsia="ru-RU"/>
        </w:rPr>
        <w:t>Физический потенциал</w:t>
      </w:r>
    </w:p>
    <w:p w:rsidR="00173CF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4E3C7E">
        <w:rPr>
          <w:rFonts w:ascii="Times New Roman" w:hAnsi="Times New Roman"/>
          <w:lang w:eastAsia="ru-RU"/>
        </w:rPr>
        <w:t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  в улучшении своей работоспособности и эмоционального состояния.</w:t>
      </w:r>
    </w:p>
    <w:p w:rsidR="00173CFE" w:rsidRPr="004E3C7E" w:rsidRDefault="00173CFE" w:rsidP="004E3C7E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u w:val="single"/>
        </w:rPr>
      </w:pPr>
      <w:r w:rsidRPr="004E3C7E">
        <w:rPr>
          <w:rFonts w:ascii="Times New Roman" w:hAnsi="Times New Roman"/>
          <w:b/>
          <w:i/>
        </w:rPr>
        <w:tab/>
      </w:r>
      <w:r w:rsidRPr="004E3C7E">
        <w:rPr>
          <w:rFonts w:ascii="Times New Roman" w:hAnsi="Times New Roman"/>
          <w:b/>
          <w:i/>
        </w:rPr>
        <w:tab/>
      </w:r>
      <w:r w:rsidRPr="004E3C7E">
        <w:rPr>
          <w:rFonts w:ascii="Times New Roman" w:hAnsi="Times New Roman"/>
          <w:b/>
          <w:u w:val="single"/>
        </w:rPr>
        <w:t xml:space="preserve">1.4.Основные направления воспитания и социализации: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Воспитание гражданственности, патриотизма, социальной ответственности и компетентности, уважения к правам, свободам и обязанностям человека.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Воспитание нравственных чувств, убеждений и этического сознания.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>Воспитание трудолюбия, творческого отношения к образованию, труду, жизни, подготовка к сознательному выбору профессии. Формирование ценностного отношения к семье, здоровью и здоровому образу жизни.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 Воспитание ценностного отношения к природе, окружающей среде (экологическое воспитание).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173CFE" w:rsidRPr="004E3C7E" w:rsidRDefault="00173CFE" w:rsidP="00303B4D">
      <w:pPr>
        <w:tabs>
          <w:tab w:val="left" w:pos="284"/>
        </w:tabs>
        <w:spacing w:after="0" w:line="240" w:lineRule="atLeast"/>
        <w:rPr>
          <w:rFonts w:ascii="Times New Roman" w:hAnsi="Times New Roman"/>
        </w:rPr>
      </w:pPr>
    </w:p>
    <w:p w:rsidR="00173CFE" w:rsidRPr="004E3C7E" w:rsidRDefault="00173CFE" w:rsidP="00303B4D">
      <w:pPr>
        <w:tabs>
          <w:tab w:val="left" w:pos="284"/>
        </w:tabs>
        <w:spacing w:after="0" w:line="240" w:lineRule="atLeast"/>
        <w:rPr>
          <w:rFonts w:ascii="Times New Roman" w:hAnsi="Times New Roman"/>
          <w:u w:val="single"/>
        </w:rPr>
      </w:pPr>
      <w:r w:rsidRPr="004E3C7E">
        <w:rPr>
          <w:rFonts w:ascii="Times New Roman" w:hAnsi="Times New Roman"/>
          <w:b/>
        </w:rPr>
        <w:tab/>
      </w:r>
      <w:r w:rsidRPr="004E3C7E">
        <w:rPr>
          <w:rFonts w:ascii="Times New Roman" w:hAnsi="Times New Roman"/>
          <w:b/>
        </w:rPr>
        <w:tab/>
      </w:r>
      <w:r w:rsidRPr="004E3C7E">
        <w:rPr>
          <w:rFonts w:ascii="Times New Roman" w:hAnsi="Times New Roman"/>
          <w:b/>
          <w:u w:val="single"/>
        </w:rPr>
        <w:t>1.5.Планируемые результаты:</w:t>
      </w:r>
      <w:r w:rsidRPr="004E3C7E">
        <w:rPr>
          <w:rFonts w:ascii="Times New Roman" w:hAnsi="Times New Roman"/>
          <w:u w:val="single"/>
        </w:rPr>
        <w:t xml:space="preserve">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У учащихся сформированы представления о базовых национальных ценностях российского общества;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Система мониторинга эффективности воспитательного процесса позволяет своевременно выявлять и анализировать изменения, происходящие в воспитательном процессе, и факторов, вызывающих их. </w:t>
      </w:r>
    </w:p>
    <w:p w:rsidR="00173CFE" w:rsidRPr="004E3C7E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173CFE" w:rsidRPr="004E3C7E" w:rsidRDefault="00173CFE" w:rsidP="004A0FD9">
      <w:pPr>
        <w:tabs>
          <w:tab w:val="left" w:pos="284"/>
        </w:tabs>
        <w:spacing w:after="0" w:line="240" w:lineRule="atLeast"/>
        <w:rPr>
          <w:rFonts w:ascii="Times New Roman" w:hAnsi="Times New Roman"/>
          <w:color w:val="000000"/>
          <w:lang w:eastAsia="ru-RU"/>
        </w:rPr>
      </w:pPr>
    </w:p>
    <w:p w:rsidR="00173CFE" w:rsidRPr="00A73027" w:rsidRDefault="00173CFE" w:rsidP="004E149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CFE" w:rsidRPr="00923A16" w:rsidRDefault="00173CFE" w:rsidP="00923A1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02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2.Система работы с классными руководителями</w:t>
      </w:r>
    </w:p>
    <w:p w:rsidR="00173CFE" w:rsidRPr="004E3C7E" w:rsidRDefault="00173CFE" w:rsidP="00A73027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Для того, чтобы воспитательная работа в школе приносила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 </w:t>
      </w:r>
      <w:r w:rsidRPr="004E3C7E">
        <w:rPr>
          <w:rFonts w:ascii="Times New Roman" w:hAnsi="Times New Roman"/>
          <w:b/>
          <w:bCs/>
          <w:color w:val="000000"/>
          <w:lang w:eastAsia="ru-RU"/>
        </w:rPr>
        <w:t>необходимо:</w:t>
      </w:r>
    </w:p>
    <w:p w:rsidR="00173CFE" w:rsidRPr="004E3C7E" w:rsidRDefault="00173CFE" w:rsidP="00A73027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-  ознакомить классных руководителей с направлениями воспитательной системы школы;</w:t>
      </w:r>
    </w:p>
    <w:p w:rsidR="00173CFE" w:rsidRPr="004E3C7E" w:rsidRDefault="00173CFE" w:rsidP="00A73027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- ознакомить классных руководителей с должностными обязанностями.</w:t>
      </w:r>
    </w:p>
    <w:p w:rsidR="00173CFE" w:rsidRPr="004E3C7E" w:rsidRDefault="00173CFE" w:rsidP="00A73027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lang w:eastAsia="ru-RU"/>
        </w:rPr>
      </w:pPr>
    </w:p>
    <w:p w:rsidR="00173CFE" w:rsidRPr="004E3C7E" w:rsidRDefault="00173CFE" w:rsidP="00E7007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b/>
          <w:bCs/>
          <w:color w:val="000000"/>
          <w:lang w:eastAsia="ru-RU"/>
        </w:rPr>
        <w:t>Задачи деятельности </w:t>
      </w:r>
      <w:r w:rsidRPr="004E3C7E">
        <w:rPr>
          <w:rFonts w:ascii="Times New Roman" w:hAnsi="Times New Roman"/>
          <w:color w:val="000000"/>
          <w:lang w:eastAsia="ru-RU"/>
        </w:rPr>
        <w:t>классных руководителей в воспитательной работе:</w:t>
      </w: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  <w:r w:rsidRPr="0072493E">
        <w:rPr>
          <w:rFonts w:ascii="Times New Roman" w:hAnsi="Times New Roman"/>
        </w:rPr>
        <w:t>1.Практическое исследование проблемы «Развитие творческой личности в личностно – деятельностном подходе обучения и воспитания с использованием новых образовательных технологий»;</w:t>
      </w: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  <w:r w:rsidRPr="0072493E">
        <w:rPr>
          <w:rFonts w:ascii="Times New Roman" w:hAnsi="Times New Roman"/>
        </w:rPr>
        <w:t>2.Повышение качества проведения учебных занятий через использование новых образовательных технологий;</w:t>
      </w: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  <w:r w:rsidRPr="0072493E">
        <w:rPr>
          <w:rFonts w:ascii="Times New Roman" w:hAnsi="Times New Roman"/>
        </w:rPr>
        <w:t>3.Совершенствование личностной направленности воспитания и образования;</w:t>
      </w: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  <w:r w:rsidRPr="0072493E">
        <w:rPr>
          <w:rFonts w:ascii="Times New Roman" w:hAnsi="Times New Roman"/>
        </w:rPr>
        <w:t>4.Расширение сферы использования информационных технологий;</w:t>
      </w: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  <w:r w:rsidRPr="0072493E">
        <w:rPr>
          <w:rFonts w:ascii="Times New Roman" w:hAnsi="Times New Roman"/>
        </w:rPr>
        <w:t>5.Развитие системы повышения квалификации педагогических кадров и активизации их педагогического творчества;</w:t>
      </w: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  <w:r w:rsidRPr="0072493E">
        <w:rPr>
          <w:rFonts w:ascii="Times New Roman" w:hAnsi="Times New Roman"/>
        </w:rPr>
        <w:t xml:space="preserve">6.Активизация работы учителей над темами самообразования, введение творческих отчетов педагогов, работа над разработкой учебных, научно-методических и дидактических материалов; </w:t>
      </w: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  <w:r w:rsidRPr="0072493E">
        <w:rPr>
          <w:rFonts w:ascii="Times New Roman" w:hAnsi="Times New Roman"/>
        </w:rPr>
        <w:t xml:space="preserve">7.Повышение компетентности педагогических кадров через формирование позитивной профессиональной установки; </w:t>
      </w: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  <w:r w:rsidRPr="0072493E">
        <w:rPr>
          <w:rFonts w:ascii="Times New Roman" w:hAnsi="Times New Roman"/>
        </w:rPr>
        <w:t>8.Совершенствование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73CF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  <w:r w:rsidRPr="0072493E">
        <w:rPr>
          <w:rFonts w:ascii="Times New Roman" w:hAnsi="Times New Roman"/>
        </w:rPr>
        <w:t>9.Совершенствование системы внутришкольного обмена передовым педагогическим опытом через новые формы работы учителей оп темам самообразования (выявление, обобщение и распространение положительного педагогического опыта творчески работающих учителей).</w:t>
      </w: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</w:rPr>
      </w:pPr>
    </w:p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49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73CFE" w:rsidRPr="00A73027" w:rsidRDefault="00173CFE" w:rsidP="00A73027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2.1.Работа с педагогическими кадрами</w:t>
      </w:r>
    </w:p>
    <w:tbl>
      <w:tblPr>
        <w:tblW w:w="10173" w:type="dxa"/>
        <w:tblCellMar>
          <w:left w:w="0" w:type="dxa"/>
          <w:right w:w="0" w:type="dxa"/>
        </w:tblCellMar>
        <w:tblLook w:val="00A0"/>
      </w:tblPr>
      <w:tblGrid>
        <w:gridCol w:w="426"/>
        <w:gridCol w:w="5069"/>
        <w:gridCol w:w="2126"/>
        <w:gridCol w:w="2552"/>
      </w:tblGrid>
      <w:tr w:rsidR="00173CFE" w:rsidRPr="0042641A" w:rsidTr="00A7302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Социальный паспорт класса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Социальный педагог, кл. рук.</w:t>
            </w:r>
          </w:p>
        </w:tc>
      </w:tr>
      <w:tr w:rsidR="00173CFE" w:rsidRPr="0042641A" w:rsidTr="00A7302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Мониторинг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Октябрь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ВР, кл. рук-ли, соц.педагог</w:t>
            </w:r>
          </w:p>
        </w:tc>
      </w:tr>
      <w:tr w:rsidR="00173CFE" w:rsidRPr="0042641A" w:rsidTr="00A7302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Подведение итогов деятельности классных коллективов за полугодие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Декабрь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Кл.руководители,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 - организатор</w:t>
            </w:r>
          </w:p>
        </w:tc>
      </w:tr>
      <w:tr w:rsidR="00173CFE" w:rsidRPr="0042641A" w:rsidTr="00E7007F">
        <w:trPr>
          <w:trHeight w:val="54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Анализ воспитательной работы класса за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Кл.руководители,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</w:t>
            </w:r>
          </w:p>
        </w:tc>
      </w:tr>
    </w:tbl>
    <w:p w:rsidR="00173CFE" w:rsidRPr="0072493E" w:rsidRDefault="00173CFE" w:rsidP="0072493E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73CFE" w:rsidRDefault="00173CFE" w:rsidP="00A73027">
      <w:pPr>
        <w:spacing w:after="0" w:line="240" w:lineRule="atLeast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173CFE" w:rsidRDefault="00173CFE" w:rsidP="00A73027">
      <w:pPr>
        <w:spacing w:after="0" w:line="240" w:lineRule="atLeast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173CFE" w:rsidRDefault="00173CFE" w:rsidP="00A73027">
      <w:pPr>
        <w:spacing w:after="0" w:line="240" w:lineRule="atLeast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173CFE" w:rsidRPr="009650E4" w:rsidRDefault="00173CFE" w:rsidP="00A73027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0E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2.2. Руководство и контроль за организацией воспитательного процесса.</w:t>
      </w:r>
    </w:p>
    <w:p w:rsidR="00173CFE" w:rsidRPr="009650E4" w:rsidRDefault="00173CFE" w:rsidP="00A73027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650E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 </w:t>
      </w:r>
    </w:p>
    <w:tbl>
      <w:tblPr>
        <w:tblW w:w="9899" w:type="dxa"/>
        <w:tblCellMar>
          <w:left w:w="0" w:type="dxa"/>
          <w:right w:w="0" w:type="dxa"/>
        </w:tblCellMar>
        <w:tblLook w:val="00A0"/>
      </w:tblPr>
      <w:tblGrid>
        <w:gridCol w:w="1178"/>
        <w:gridCol w:w="1637"/>
        <w:gridCol w:w="3110"/>
        <w:gridCol w:w="2126"/>
        <w:gridCol w:w="1848"/>
      </w:tblGrid>
      <w:tr w:rsidR="00173CFE" w:rsidRPr="0042641A" w:rsidTr="00EB4F33">
        <w:trPr>
          <w:cantSplit/>
          <w:trHeight w:val="1134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b/>
                <w:bCs/>
                <w:lang w:eastAsia="ru-RU"/>
              </w:rPr>
              <w:t>Объект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b/>
                <w:bCs/>
                <w:lang w:eastAsia="ru-RU"/>
              </w:rPr>
              <w:t>Что проверяется, цель проверки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b/>
                <w:bCs/>
                <w:lang w:eastAsia="ru-RU"/>
              </w:rPr>
              <w:t>Форма контроля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b/>
                <w:bCs/>
                <w:lang w:eastAsia="ru-RU"/>
              </w:rPr>
              <w:t>Результат</w:t>
            </w:r>
          </w:p>
        </w:tc>
      </w:tr>
      <w:tr w:rsidR="00173CFE" w:rsidRPr="0042641A" w:rsidTr="00EB4F33">
        <w:tc>
          <w:tcPr>
            <w:tcW w:w="1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 – 11 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Содержание планов воспитательной работы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Анализ планов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Аналитическая справка, выступление на МО.</w:t>
            </w:r>
          </w:p>
        </w:tc>
      </w:tr>
      <w:tr w:rsidR="00173CFE" w:rsidRPr="0042641A" w:rsidTr="00EB4F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 Дополни-тельное образование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Комплектование групп кружков.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способствовать работе по наполняемости групп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Собеседование с учителями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Справка зам. директора по ВР</w:t>
            </w:r>
          </w:p>
        </w:tc>
      </w:tr>
      <w:tr w:rsidR="00173CFE" w:rsidRPr="0042641A" w:rsidTr="00EB4F33"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73CFE" w:rsidRPr="004E3C7E" w:rsidRDefault="00173CFE" w:rsidP="00EF4212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 – 4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часы.</w:t>
            </w:r>
          </w:p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познакомиться с системой проведения классных часов в начальной школе, с их содержанием, формой, результативностью.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Посещение классных часов, беседы с обучающимися и педагогами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Итоги на МО классных руководителей</w:t>
            </w:r>
          </w:p>
        </w:tc>
      </w:tr>
      <w:tr w:rsidR="00173CFE" w:rsidRPr="0042641A" w:rsidTr="00EB4F33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 – 11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 xml:space="preserve">Работа по профилактике правонарушений, ПУ ПАВ среди обучающихся </w:t>
            </w:r>
          </w:p>
          <w:p w:rsidR="00173CFE" w:rsidRPr="004E3C7E" w:rsidRDefault="00173CFE" w:rsidP="00EF184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проверить качество индивидуальной работы с детьми,привлечь их к интересному, плодотворному досугу, к работе кружков, секций.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Анализ документации, анализ посещения обучающимися уроков и внеклассных мероприятий. Собеседование с обучающимися.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Справка. Информация на совещании при директоре</w:t>
            </w:r>
          </w:p>
        </w:tc>
      </w:tr>
      <w:tr w:rsidR="00173CFE" w:rsidRPr="0042641A" w:rsidTr="00EB4F33">
        <w:trPr>
          <w:cantSplit/>
          <w:trHeight w:val="113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 – 11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Проверка дневников, посещение классных часов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Справка зам. директора по ВР</w:t>
            </w:r>
          </w:p>
        </w:tc>
      </w:tr>
      <w:tr w:rsidR="00173CFE" w:rsidRPr="0042641A" w:rsidTr="00EB4F33">
        <w:trPr>
          <w:cantSplit/>
          <w:trHeight w:val="113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5– 9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часы.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познакомиться с системой проведения классных часов на средней ступени, с их содержанием, формой, результативностью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Посещение классных часов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Анализ соответствующего раздела планов ВР, протоколов родительских собраний.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Итоги на МО классных руководителей</w:t>
            </w:r>
          </w:p>
        </w:tc>
      </w:tr>
      <w:tr w:rsidR="00173CFE" w:rsidRPr="0042641A" w:rsidTr="00EB4F33">
        <w:trPr>
          <w:cantSplit/>
          <w:trHeight w:val="1134"/>
        </w:trPr>
        <w:tc>
          <w:tcPr>
            <w:tcW w:w="1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</w:t>
            </w:r>
            <w:r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1– 11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Работа классных руководителей с семьей.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Анализ соответствующего раздела планов ВР, протоколов родительских собраний.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Выступление на педсовете</w:t>
            </w:r>
          </w:p>
        </w:tc>
      </w:tr>
      <w:tr w:rsidR="00173CFE" w:rsidRPr="0042641A" w:rsidTr="00EB4F33">
        <w:trPr>
          <w:cantSplit/>
          <w:trHeight w:val="2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5 – 11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Работа по развитию ученического самоуправления.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познакомиться с различными формами организации ученического самоуправления в детских коллективах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Анализ планов ВР, анкетирование обучающихся.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Выступление на МО кл. рук.</w:t>
            </w:r>
          </w:p>
        </w:tc>
      </w:tr>
      <w:tr w:rsidR="00173CFE" w:rsidRPr="0042641A" w:rsidTr="00EB4F33">
        <w:trPr>
          <w:cantSplit/>
          <w:trHeight w:val="22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CFE" w:rsidRPr="004E3C7E" w:rsidRDefault="00173CFE" w:rsidP="00EF4212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 1 – 11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Работа классных руководителей по воспитанию гражданско-патриотических качеств обучающихся.</w:t>
            </w:r>
          </w:p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Анализ соответствующего раздела в плане воспитательной работы, анализ проведенных мероприятий,</w:t>
            </w:r>
          </w:p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собеседование с обучающимися</w:t>
            </w:r>
          </w:p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Выступление на совещании</w:t>
            </w:r>
          </w:p>
        </w:tc>
      </w:tr>
      <w:tr w:rsidR="00173CFE" w:rsidRPr="0042641A" w:rsidTr="00EB4F33">
        <w:trPr>
          <w:cantSplit/>
          <w:trHeight w:val="113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 – 4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Внеурочная деятельность.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познакомиться с системой проведения занятий ВД в начальной школе, с их содержанием, формой,результативностью.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Посещение занятий, беседы с обучающимися.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Итоги на МО классных руководителей</w:t>
            </w:r>
          </w:p>
        </w:tc>
      </w:tr>
      <w:tr w:rsidR="00173CFE" w:rsidRPr="0042641A" w:rsidTr="00EB4F33">
        <w:trPr>
          <w:cantSplit/>
          <w:trHeight w:val="113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5– 11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Удовлетворенность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 уч-ся школьной жизнью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Фронтальный: анкетирование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Выступление на совещании</w:t>
            </w:r>
          </w:p>
        </w:tc>
      </w:tr>
      <w:tr w:rsidR="00173CFE" w:rsidRPr="0042641A" w:rsidTr="00EB4F33">
        <w:trPr>
          <w:cantSplit/>
          <w:trHeight w:val="2272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 9-11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 Помощь в профессиональной ориентации обучающихся.</w:t>
            </w:r>
          </w:p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проверить качество и результативность проводимой профориентационной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Анализ соответствующего раздела в плане воспитательной работы, собеседование с обучающимися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EF421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Справка</w:t>
            </w:r>
          </w:p>
        </w:tc>
      </w:tr>
      <w:tr w:rsidR="00173CFE" w:rsidRPr="0042641A" w:rsidTr="00EB4F33">
        <w:trPr>
          <w:cantSplit/>
          <w:trHeight w:val="113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Июнь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</w:t>
            </w:r>
            <w:r w:rsidRPr="004E3C7E">
              <w:rPr>
                <w:rFonts w:ascii="Times New Roman" w:hAnsi="Times New Roman"/>
                <w:lang w:eastAsia="ru-RU"/>
              </w:rPr>
              <w:t>тели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 – 11 кл.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Итоги и анализ работы за 2017-2018</w:t>
            </w:r>
            <w:r w:rsidRPr="004E3C7E">
              <w:rPr>
                <w:rFonts w:ascii="Times New Roman" w:hAnsi="Times New Roman"/>
                <w:lang w:eastAsia="ru-RU"/>
              </w:rPr>
              <w:t xml:space="preserve"> учебный год.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Отчеты классных руководителей, педагогов дополнительного образования, собеседование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Справка, анализ воспитательной работы, выступление на педагогическом совете</w:t>
            </w:r>
          </w:p>
        </w:tc>
      </w:tr>
    </w:tbl>
    <w:p w:rsidR="00173CFE" w:rsidRDefault="00173CFE" w:rsidP="00A73027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73CFE" w:rsidRPr="00A73027" w:rsidRDefault="00173CFE" w:rsidP="00A73027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CFE" w:rsidRPr="00A73027" w:rsidRDefault="00173CFE" w:rsidP="00A73027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2.</w:t>
      </w:r>
      <w:r w:rsidRPr="00A7302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3.Приоритетные направления в воспитательной работе:</w:t>
      </w:r>
    </w:p>
    <w:p w:rsidR="00173CFE" w:rsidRPr="004E3C7E" w:rsidRDefault="00173CFE" w:rsidP="00A73027">
      <w:pPr>
        <w:spacing w:after="0" w:line="240" w:lineRule="atLeast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1.     Гражданско-патриотическое воспитание</w:t>
      </w:r>
    </w:p>
    <w:p w:rsidR="00173CFE" w:rsidRPr="004E3C7E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2.     Учебно-познавательное воспитание</w:t>
      </w:r>
    </w:p>
    <w:p w:rsidR="00173CFE" w:rsidRPr="004E3C7E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3.     Спортивно-оздоровительное воспитание</w:t>
      </w:r>
    </w:p>
    <w:p w:rsidR="00173CFE" w:rsidRPr="004E3C7E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4.     Нравственно-эстетическое воспитание</w:t>
      </w:r>
    </w:p>
    <w:p w:rsidR="00173CFE" w:rsidRPr="004E3C7E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5.     Трудовое воспитание</w:t>
      </w:r>
    </w:p>
    <w:p w:rsidR="00173CFE" w:rsidRPr="004E3C7E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lang w:eastAsia="ru-RU"/>
        </w:rPr>
      </w:pPr>
    </w:p>
    <w:p w:rsidR="00173CFE" w:rsidRPr="00A73027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220"/>
        <w:gridCol w:w="7061"/>
      </w:tblGrid>
      <w:tr w:rsidR="00173CFE" w:rsidRPr="0042641A" w:rsidTr="00827832"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A73027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A73027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173CFE" w:rsidRPr="0042641A" w:rsidTr="00827832">
        <w:trPr>
          <w:trHeight w:val="850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1)     Формировать у учащихся такие качества, как долг, ответственность, честь, достоинство, личность.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2)     Воспитывать любовь и уважение к традициям Отечества, школы, семьи. Воспитывать толерантность.</w:t>
            </w:r>
          </w:p>
        </w:tc>
      </w:tr>
      <w:tr w:rsidR="00173CFE" w:rsidRPr="0042641A" w:rsidTr="00A73027">
        <w:trPr>
          <w:trHeight w:val="547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Нравственно-эстетическое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1)     Формировать у учащихся такие качества как культура поведения, эстетический вкус, уважение личности.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2)     Создание условий для развития у учащихся творческих способностей.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3)     Правовое воспитание.</w:t>
            </w:r>
          </w:p>
        </w:tc>
      </w:tr>
      <w:tr w:rsidR="00173CFE" w:rsidRPr="0042641A" w:rsidTr="00827832">
        <w:trPr>
          <w:trHeight w:val="737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Спортивно-оздоровительное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1)     Формировать у учащихся культуру сохранения и совершенствования собственного здоровья.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2)     Популяризация занятий физической культурой и спортом.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3)     Пропаганда здорового образа жизни</w:t>
            </w:r>
          </w:p>
        </w:tc>
      </w:tr>
      <w:tr w:rsidR="00173CFE" w:rsidRPr="0042641A" w:rsidTr="00827832">
        <w:trPr>
          <w:trHeight w:val="964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Самоуправление в школе и в классе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1)     Развивать у учащихся качества: активность, ответственность, самостоятельность, инициатива.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2)     Развивать самоуправление в школе и в классе.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3)     Организовать учебу актива классов.</w:t>
            </w:r>
          </w:p>
        </w:tc>
      </w:tr>
      <w:tr w:rsidR="00173CFE" w:rsidRPr="0042641A" w:rsidTr="00827832">
        <w:trPr>
          <w:trHeight w:val="624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Учебно-познавательное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1)     Стимулировать интерес у учащихся к  исследовательской деятельности, научной работе.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2)     Научить учащихся использовать проектный метод в социально значимой деятельности.</w:t>
            </w:r>
          </w:p>
        </w:tc>
      </w:tr>
      <w:tr w:rsidR="00173CFE" w:rsidRPr="0042641A" w:rsidTr="00827832">
        <w:trPr>
          <w:trHeight w:val="624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Трудовое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1)     Формировать у учащихся культуру труда.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2)     Воспитывать уважение к труду.</w:t>
            </w:r>
          </w:p>
        </w:tc>
      </w:tr>
      <w:tr w:rsidR="00173CFE" w:rsidRPr="0042641A" w:rsidTr="00827832"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1)     Сохранение традиционно работающих кружков и секций;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2)     Контроль за работой кружков и секций;</w:t>
            </w:r>
          </w:p>
          <w:p w:rsidR="00173CFE" w:rsidRPr="004E3C7E" w:rsidRDefault="00173CFE" w:rsidP="00A73027">
            <w:pPr>
              <w:spacing w:after="0" w:line="240" w:lineRule="atLeast"/>
              <w:ind w:hanging="360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3)     Увеличение сети кружков и секций.</w:t>
            </w:r>
          </w:p>
        </w:tc>
      </w:tr>
    </w:tbl>
    <w:p w:rsidR="00173CFE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73CFE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CFE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CFE" w:rsidRPr="00A73027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CFE" w:rsidRPr="00A73027" w:rsidRDefault="00173CFE" w:rsidP="00A73027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2.</w:t>
      </w:r>
      <w:r w:rsidRPr="00A7302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4.Традиционные школьные дела</w:t>
      </w:r>
    </w:p>
    <w:p w:rsidR="00173CFE" w:rsidRPr="00A73027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276" w:type="dxa"/>
        <w:tblCellMar>
          <w:left w:w="0" w:type="dxa"/>
          <w:right w:w="0" w:type="dxa"/>
        </w:tblCellMar>
        <w:tblLook w:val="00A0"/>
      </w:tblPr>
      <w:tblGrid>
        <w:gridCol w:w="812"/>
        <w:gridCol w:w="4825"/>
        <w:gridCol w:w="2126"/>
        <w:gridCol w:w="2513"/>
      </w:tblGrid>
      <w:tr w:rsidR="00173CFE" w:rsidRPr="0042641A" w:rsidTr="00A73027">
        <w:trPr>
          <w:trHeight w:val="450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A73027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A73027" w:rsidRDefault="00173CFE" w:rsidP="00A73027">
            <w:pPr>
              <w:keepNext/>
              <w:spacing w:after="0" w:line="240" w:lineRule="atLeast"/>
              <w:ind w:firstLine="72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A73027" w:rsidRDefault="00173CFE" w:rsidP="00A73027">
            <w:pPr>
              <w:keepNext/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73027" w:rsidRDefault="00173CFE" w:rsidP="00A73027">
            <w:pPr>
              <w:keepNext/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3CFE" w:rsidRPr="0042641A" w:rsidTr="00A73027">
        <w:trPr>
          <w:trHeight w:val="621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keepNext/>
              <w:spacing w:after="0" w:line="240" w:lineRule="atLeast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 День Знаний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43028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 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430280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Трудовые десанты «Школа – наш дом», «Наше село»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 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Проект «Зеленый оазис».</w:t>
            </w:r>
          </w:p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Экологические субботники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 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430280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 xml:space="preserve">День здоровья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72493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</w:t>
            </w:r>
            <w:r w:rsidRPr="004E3C7E">
              <w:rPr>
                <w:rFonts w:ascii="Times New Roman" w:hAnsi="Times New Roman"/>
                <w:lang w:eastAsia="ru-RU"/>
              </w:rPr>
              <w:t>тябрь</w:t>
            </w:r>
          </w:p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 организатор</w:t>
            </w:r>
          </w:p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Учитель физ-ры 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Праздник «Посвящение в первоклассники», Праздник «Посвящение в пятиклассники.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Акция «Забота», посвященная  Дню пожилых людей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73CFE" w:rsidRPr="0042641A" w:rsidTr="00A73027">
        <w:trPr>
          <w:trHeight w:val="916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Праздничный концерт ко  Дню учителя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keepNext/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43028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173CFE" w:rsidRPr="004E3C7E" w:rsidRDefault="00173CFE" w:rsidP="00430280">
            <w:pPr>
              <w:keepNext/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24CE9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Праздничные мероприятия ко Дню Матери  «Мама милая моя»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43028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 Педагог-организатор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День рождения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 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День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2A633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173CFE" w:rsidRPr="004E3C7E" w:rsidRDefault="00173CFE" w:rsidP="002A633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Благотворительная акция «Дети –детям!»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43028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173CFE" w:rsidRPr="004E3C7E" w:rsidRDefault="00173CFE" w:rsidP="0043028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Новогодний праздник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</w:t>
            </w:r>
          </w:p>
          <w:p w:rsidR="00173CFE" w:rsidRPr="004E3C7E" w:rsidRDefault="00173CFE" w:rsidP="0043028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 xml:space="preserve"> 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Уроки мужества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руководители, учитель ОБЖ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День здоровья «Русская масленица»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43028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173CFE" w:rsidRPr="004E3C7E" w:rsidRDefault="00173CFE" w:rsidP="0043028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 xml:space="preserve"> 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Праздник 8 Марта -</w:t>
            </w:r>
          </w:p>
          <w:p w:rsidR="00173CFE" w:rsidRPr="004E3C7E" w:rsidRDefault="00173CFE" w:rsidP="00A24CE9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«Праздник сердечной улыбкой увенчан»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 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16.</w:t>
            </w:r>
          </w:p>
          <w:p w:rsidR="00173CFE" w:rsidRPr="004E3C7E" w:rsidRDefault="00173CFE" w:rsidP="003A7583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430280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 xml:space="preserve">Конкурс «Ученик года»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2A633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173CFE" w:rsidRPr="004E3C7E" w:rsidRDefault="00173CFE" w:rsidP="002A6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D455BF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430280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 «Класс-Пресс-Экспресс»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B77A5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173CFE" w:rsidRPr="004E3C7E" w:rsidRDefault="00173CFE" w:rsidP="00B77A5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D455BF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18.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2A633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 xml:space="preserve">Конкурс «Класс года»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2A633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173CFE" w:rsidRPr="0042641A" w:rsidRDefault="00173CFE" w:rsidP="002A6335">
            <w:pPr>
              <w:spacing w:after="0" w:line="240" w:lineRule="atLeast"/>
              <w:jc w:val="center"/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73CFE" w:rsidRPr="0042641A" w:rsidTr="00B77A55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B77A5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19.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День Победы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</w:t>
            </w:r>
          </w:p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Педагог-организатор Классные руководители</w:t>
            </w:r>
          </w:p>
        </w:tc>
      </w:tr>
      <w:tr w:rsidR="00173CFE" w:rsidRPr="0042641A" w:rsidTr="00B77A55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B77A5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20.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Вахта Памяти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3A758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</w:t>
            </w:r>
          </w:p>
          <w:p w:rsidR="00173CFE" w:rsidRPr="004E3C7E" w:rsidRDefault="00173CFE" w:rsidP="002A633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 xml:space="preserve">Педагог-организатор </w:t>
            </w:r>
          </w:p>
        </w:tc>
      </w:tr>
      <w:tr w:rsidR="00173CFE" w:rsidRPr="0042641A" w:rsidTr="00B77A55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B77A5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</w:p>
          <w:p w:rsidR="00173CFE" w:rsidRPr="004E3C7E" w:rsidRDefault="00173CFE" w:rsidP="00B77A5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21.</w:t>
            </w:r>
          </w:p>
          <w:p w:rsidR="00173CFE" w:rsidRPr="004E3C7E" w:rsidRDefault="00173CFE" w:rsidP="00B77A5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Акция «Чистый четверг»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3A758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Последний четверг каждого месяца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3A758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73CFE" w:rsidRPr="0042641A" w:rsidTr="00B77A55"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B77A5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Последний звонок, выпускные вечера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май-июнь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ВР; классные руководители</w:t>
            </w:r>
          </w:p>
        </w:tc>
      </w:tr>
      <w:tr w:rsidR="00173CFE" w:rsidRPr="0042641A" w:rsidTr="00316372"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A73027" w:rsidRDefault="00173CFE" w:rsidP="00A7302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A73027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73027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3CFE" w:rsidRPr="0042641A" w:rsidTr="00A73027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Default="00173CFE" w:rsidP="002A6335">
            <w:pPr>
              <w:spacing w:after="0" w:line="240" w:lineRule="atLeast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A73027" w:rsidRDefault="00173CFE" w:rsidP="00A7302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CFE" w:rsidRPr="00A73027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73027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3CFE" w:rsidRPr="00A73027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CFE" w:rsidRPr="00A73027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Годовая циклограмма общешкольных мероприятий</w:t>
      </w:r>
    </w:p>
    <w:p w:rsidR="00173CFE" w:rsidRPr="00A73027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периоды</w:t>
      </w:r>
      <w:r w:rsidRPr="00A730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173CFE" w:rsidRPr="00A73027" w:rsidRDefault="00173CFE" w:rsidP="007B7B4D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>1.     СЕНТЯБРЬ - Декада пропаганды ПДД «Внимание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дети!»</w:t>
      </w:r>
    </w:p>
    <w:p w:rsidR="00173CFE" w:rsidRDefault="00173CFE" w:rsidP="002A633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     ОКТЯБРЬ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Месячник ПУ ПАВ</w:t>
      </w:r>
    </w:p>
    <w:p w:rsidR="00173CFE" w:rsidRDefault="00173CFE" w:rsidP="002A63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>3.     </w:t>
      </w:r>
      <w:r w:rsidRPr="00E36567">
        <w:rPr>
          <w:rFonts w:ascii="Times New Roman" w:hAnsi="Times New Roman"/>
          <w:color w:val="000000"/>
          <w:sz w:val="24"/>
          <w:szCs w:val="24"/>
          <w:lang w:eastAsia="ru-RU"/>
        </w:rPr>
        <w:t>НОЯБРЬ –  </w:t>
      </w:r>
      <w:r w:rsidRPr="00E36567">
        <w:rPr>
          <w:rFonts w:ascii="Times New Roman" w:hAnsi="Times New Roman"/>
          <w:sz w:val="24"/>
          <w:szCs w:val="24"/>
        </w:rPr>
        <w:t xml:space="preserve">Месячник  правовой грамотности и профилактики асоциального поведения </w:t>
      </w:r>
    </w:p>
    <w:p w:rsidR="00173CFE" w:rsidRDefault="00173CFE" w:rsidP="002A63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36567">
        <w:rPr>
          <w:rFonts w:ascii="Times New Roman" w:hAnsi="Times New Roman"/>
          <w:sz w:val="24"/>
          <w:szCs w:val="24"/>
        </w:rPr>
        <w:t>«Я и закон»</w:t>
      </w:r>
    </w:p>
    <w:p w:rsidR="00173CFE" w:rsidRDefault="00173CFE" w:rsidP="002A633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-  </w:t>
      </w:r>
      <w:r w:rsidRPr="00E36567">
        <w:rPr>
          <w:rFonts w:ascii="Times New Roman" w:hAnsi="Times New Roman"/>
          <w:color w:val="000000"/>
          <w:sz w:val="24"/>
          <w:szCs w:val="24"/>
          <w:lang w:eastAsia="ru-RU"/>
        </w:rPr>
        <w:t>Неделя МИФ (математики, физики, информатики)</w:t>
      </w:r>
    </w:p>
    <w:p w:rsidR="00173CFE" w:rsidRPr="00B77A55" w:rsidRDefault="00173CFE" w:rsidP="00B77A55">
      <w:pPr>
        <w:spacing w:after="0" w:line="240" w:lineRule="atLeast"/>
        <w:ind w:left="1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Неделя иностранного языка, русского языка и литературы</w:t>
      </w:r>
    </w:p>
    <w:p w:rsidR="00173CFE" w:rsidRPr="00B77A55" w:rsidRDefault="00173CFE" w:rsidP="002A633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     ДЕКАБРЬ – </w:t>
      </w:r>
      <w:r w:rsidRPr="00B77A55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Месяц воспитания  толерантности и формирования культуры семейных отношений</w:t>
      </w:r>
    </w:p>
    <w:p w:rsidR="00173CFE" w:rsidRPr="00A73027" w:rsidRDefault="00173CFE" w:rsidP="002A633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     ЯНВАРЬ </w:t>
      </w:r>
      <w:r w:rsidRPr="00B77A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B77A55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Месяц  духовно-нравственного воспитания</w:t>
      </w:r>
      <w:r w:rsidRPr="00B77A55">
        <w:rPr>
          <w:rFonts w:ascii="Times New Roman" w:hAnsi="Times New Roman"/>
          <w:sz w:val="24"/>
          <w:szCs w:val="24"/>
          <w:lang w:eastAsia="ru-RU"/>
        </w:rPr>
        <w:t>. Неделя классных</w:t>
      </w:r>
      <w:r w:rsidRPr="000C1374">
        <w:rPr>
          <w:rFonts w:ascii="Times New Roman" w:hAnsi="Times New Roman"/>
          <w:sz w:val="24"/>
          <w:szCs w:val="24"/>
          <w:lang w:eastAsia="ru-RU"/>
        </w:rPr>
        <w:t xml:space="preserve"> руководителей</w:t>
      </w:r>
    </w:p>
    <w:p w:rsidR="00173CFE" w:rsidRDefault="00173CFE" w:rsidP="002A633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     ФЕВРАЛЬ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Месячник оборонно-массовой и спортивной работы  </w:t>
      </w:r>
    </w:p>
    <w:p w:rsidR="00173CFE" w:rsidRPr="00A73027" w:rsidRDefault="00173CFE" w:rsidP="002A633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- Неделя истории              </w:t>
      </w:r>
    </w:p>
    <w:p w:rsidR="00173CFE" w:rsidRPr="00A73027" w:rsidRDefault="00173CFE" w:rsidP="002A633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     МАРТ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Неделя естественных наук</w:t>
      </w:r>
    </w:p>
    <w:p w:rsidR="00173CFE" w:rsidRPr="00A73027" w:rsidRDefault="00173CFE" w:rsidP="00E3656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     АПРЕЛЬ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Неделя экологии</w:t>
      </w:r>
    </w:p>
    <w:p w:rsidR="00173CFE" w:rsidRPr="0091029A" w:rsidRDefault="00173CFE" w:rsidP="002A633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30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     МАЙ – </w:t>
      </w:r>
      <w:r w:rsidRPr="0091029A">
        <w:rPr>
          <w:rFonts w:ascii="Times New Roman" w:hAnsi="Times New Roman"/>
          <w:sz w:val="24"/>
          <w:szCs w:val="24"/>
          <w:lang w:eastAsia="ru-RU"/>
        </w:rPr>
        <w:t>Месяц патриотического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029A">
        <w:rPr>
          <w:rFonts w:ascii="Times New Roman" w:hAnsi="Times New Roman"/>
          <w:sz w:val="24"/>
          <w:szCs w:val="24"/>
          <w:lang w:eastAsia="ru-RU"/>
        </w:rPr>
        <w:t>воспитания</w:t>
      </w:r>
    </w:p>
    <w:p w:rsidR="00173CFE" w:rsidRPr="0091029A" w:rsidRDefault="00173CFE" w:rsidP="002A633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29A">
        <w:rPr>
          <w:rFonts w:ascii="Times New Roman" w:hAnsi="Times New Roman"/>
          <w:sz w:val="24"/>
          <w:szCs w:val="24"/>
          <w:lang w:eastAsia="ru-RU"/>
        </w:rPr>
        <w:t>Каждая 2 неделя месяца – Совет профилактики.</w:t>
      </w:r>
    </w:p>
    <w:p w:rsidR="00173CFE" w:rsidRPr="008207E4" w:rsidRDefault="00173CFE" w:rsidP="002A6335">
      <w:pPr>
        <w:spacing w:after="0" w:line="240" w:lineRule="atLeas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tbl>
      <w:tblPr>
        <w:tblW w:w="1080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4483"/>
        <w:gridCol w:w="2297"/>
        <w:gridCol w:w="106"/>
        <w:gridCol w:w="2839"/>
      </w:tblGrid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00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00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00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00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700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Сентябрь</w:t>
            </w:r>
          </w:p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 воспитания познавательной активности и ответственного отношения к учебе,</w:t>
            </w:r>
          </w:p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 пропаганды ПДД</w:t>
            </w:r>
          </w:p>
        </w:tc>
      </w:tr>
      <w:tr w:rsidR="00173CFE" w:rsidRPr="0042641A" w:rsidTr="00FF3507">
        <w:trPr>
          <w:trHeight w:val="1518"/>
        </w:trPr>
        <w:tc>
          <w:tcPr>
            <w:tcW w:w="1075" w:type="dxa"/>
          </w:tcPr>
          <w:p w:rsidR="00173CFE" w:rsidRPr="004416FF" w:rsidRDefault="00173CFE" w:rsidP="004416F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День знаний </w:t>
            </w:r>
          </w:p>
          <w:p w:rsidR="00173CFE" w:rsidRPr="000D1F95" w:rsidRDefault="00173CFE" w:rsidP="000D1F95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– «Всероссийский Урок </w:t>
            </w:r>
            <w:r w:rsidRPr="000D1F95">
              <w:rPr>
                <w:rFonts w:ascii="Times New Roman" w:hAnsi="Times New Roman"/>
              </w:rPr>
              <w:t xml:space="preserve">мира»: 1-11 классы </w:t>
            </w:r>
          </w:p>
          <w:p w:rsidR="00173CFE" w:rsidRPr="000D1F95" w:rsidRDefault="00173CFE" w:rsidP="000D1F95">
            <w:pPr>
              <w:spacing w:after="0" w:line="240" w:lineRule="atLeast"/>
              <w:rPr>
                <w:rFonts w:ascii="Times New Roman" w:hAnsi="Times New Roman"/>
              </w:rPr>
            </w:pPr>
            <w:r w:rsidRPr="000D1F95">
              <w:rPr>
                <w:rFonts w:ascii="Times New Roman" w:hAnsi="Times New Roman"/>
              </w:rPr>
              <w:t>- «Государственные символы РФ»</w:t>
            </w:r>
          </w:p>
          <w:p w:rsidR="00173CFE" w:rsidRPr="000D1F95" w:rsidRDefault="00173CFE" w:rsidP="000D1F95">
            <w:pPr>
              <w:spacing w:after="0" w:line="240" w:lineRule="atLeast"/>
            </w:pPr>
            <w:r w:rsidRPr="000D1F95">
              <w:rPr>
                <w:rFonts w:ascii="Times New Roman" w:hAnsi="Times New Roman"/>
              </w:rPr>
              <w:t>- «Я талантлив!»</w:t>
            </w:r>
          </w:p>
          <w:p w:rsidR="00173CFE" w:rsidRPr="000D1F95" w:rsidRDefault="00173CFE" w:rsidP="000D1F95">
            <w:pPr>
              <w:spacing w:after="0" w:line="240" w:lineRule="atLeast"/>
            </w:pPr>
            <w:r w:rsidRPr="000D1F95">
              <w:t xml:space="preserve">- </w:t>
            </w:r>
            <w:r w:rsidRPr="000D1F95">
              <w:rPr>
                <w:rFonts w:ascii="Times New Roman" w:hAnsi="Times New Roman"/>
              </w:rPr>
              <w:t>«Россия, устремленная в будущее».</w:t>
            </w:r>
          </w:p>
          <w:p w:rsidR="00173CFE" w:rsidRPr="000D1F95" w:rsidRDefault="00173CFE" w:rsidP="000D1F95">
            <w:pPr>
              <w:spacing w:after="0" w:line="240" w:lineRule="atLeast"/>
            </w:pPr>
            <w:r w:rsidRPr="000D1F95">
              <w:rPr>
                <w:rFonts w:ascii="Times New Roman" w:hAnsi="Times New Roman"/>
              </w:rPr>
              <w:t>- «Формула Успеха»</w:t>
            </w:r>
          </w:p>
          <w:p w:rsidR="00173CFE" w:rsidRPr="000D1F95" w:rsidRDefault="00173CFE" w:rsidP="000D1F95">
            <w:pPr>
              <w:spacing w:after="0" w:line="240" w:lineRule="atLeast"/>
            </w:pPr>
            <w:r w:rsidRPr="000D1F95">
              <w:rPr>
                <w:rFonts w:ascii="Times New Roman" w:hAnsi="Times New Roman"/>
              </w:rPr>
              <w:t>- «Миротворческая миссия архимандрита Антонина (Капустина) – история и современность»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01.09.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6259FA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Зубарева Е.А.</w:t>
            </w:r>
            <w:r w:rsidRPr="008207E4">
              <w:rPr>
                <w:rFonts w:ascii="Times New Roman" w:hAnsi="Times New Roman"/>
              </w:rPr>
              <w:t xml:space="preserve"> заместитель директора по УВР Беляева Н.И.. заместитель директора по ВР Пучкова Т.С., классные руководители</w:t>
            </w:r>
          </w:p>
        </w:tc>
      </w:tr>
      <w:tr w:rsidR="00173CFE" w:rsidRPr="0042641A" w:rsidTr="00BE076C">
        <w:trPr>
          <w:trHeight w:val="541"/>
        </w:trPr>
        <w:tc>
          <w:tcPr>
            <w:tcW w:w="1075" w:type="dxa"/>
          </w:tcPr>
          <w:p w:rsidR="00173CFE" w:rsidRDefault="00173CFE" w:rsidP="004416F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в библиотеке </w:t>
            </w:r>
            <w:r w:rsidRPr="00621D16">
              <w:rPr>
                <w:rFonts w:ascii="Times New Roman" w:hAnsi="Times New Roman"/>
                <w:sz w:val="24"/>
                <w:szCs w:val="24"/>
              </w:rPr>
              <w:t>«В школу с увлечением»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945" w:type="dxa"/>
            <w:gridSpan w:val="2"/>
          </w:tcPr>
          <w:p w:rsidR="00173CFE" w:rsidRDefault="00173CFE" w:rsidP="006259F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  <w:p w:rsidR="00173CFE" w:rsidRPr="008207E4" w:rsidRDefault="00173CFE" w:rsidP="006259F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А.Ф.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Pr="0042641A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Бесед «Действия при угрозе осуществления террористической акции» 1-11 классы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8207E4">
              <w:rPr>
                <w:rFonts w:ascii="Times New Roman" w:hAnsi="Times New Roman"/>
              </w:rPr>
              <w:t>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руководители,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42641A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Героем России 5-11 классы с С.А.Евлановым</w:t>
            </w:r>
          </w:p>
        </w:tc>
        <w:tc>
          <w:tcPr>
            <w:tcW w:w="2297" w:type="dxa"/>
          </w:tcPr>
          <w:p w:rsidR="00173CFE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2945" w:type="dxa"/>
            <w:gridSpan w:val="2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42641A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 «Подвиг и подвижничество» 5-11 классы</w:t>
            </w:r>
          </w:p>
        </w:tc>
        <w:tc>
          <w:tcPr>
            <w:tcW w:w="2297" w:type="dxa"/>
          </w:tcPr>
          <w:p w:rsidR="00173CFE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2945" w:type="dxa"/>
            <w:gridSpan w:val="2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BB1B93">
        <w:trPr>
          <w:trHeight w:val="563"/>
        </w:trPr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BB1B93" w:rsidRDefault="00173CFE" w:rsidP="00BB1B93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BB1B93">
              <w:rPr>
                <w:rFonts w:ascii="Times New Roman" w:hAnsi="Times New Roman"/>
                <w:color w:val="000000"/>
              </w:rPr>
              <w:t xml:space="preserve">Информационная минутка посвящённая </w:t>
            </w:r>
            <w:r w:rsidRPr="00BB1B93"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Дню солидарности в борьбе с терроризмом 1-11 кл.</w:t>
            </w:r>
          </w:p>
        </w:tc>
        <w:tc>
          <w:tcPr>
            <w:tcW w:w="2297" w:type="dxa"/>
          </w:tcPr>
          <w:p w:rsidR="00173CFE" w:rsidRPr="00BB1B93" w:rsidRDefault="00173CFE" w:rsidP="00BB1B9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BB1B93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руководители,</w:t>
            </w:r>
          </w:p>
        </w:tc>
      </w:tr>
      <w:tr w:rsidR="00173CFE" w:rsidRPr="0042641A" w:rsidTr="00BB1B93">
        <w:trPr>
          <w:trHeight w:val="563"/>
        </w:trPr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Pr="00D35C80" w:rsidRDefault="00173CFE" w:rsidP="00CF397A">
            <w:pPr>
              <w:spacing w:after="0" w:line="240" w:lineRule="atLeast"/>
              <w:rPr>
                <w:rFonts w:ascii="Times New Roman" w:hAnsi="Times New Roman"/>
              </w:rPr>
            </w:pPr>
            <w:r w:rsidRPr="00D35C80">
              <w:rPr>
                <w:rFonts w:ascii="Times New Roman" w:hAnsi="Times New Roman"/>
              </w:rPr>
              <w:t>Учебная эвакуация</w:t>
            </w:r>
            <w:r>
              <w:rPr>
                <w:rFonts w:ascii="Times New Roman" w:hAnsi="Times New Roman"/>
              </w:rPr>
              <w:t xml:space="preserve"> совместно с </w:t>
            </w:r>
            <w:r w:rsidRPr="00BB1B93">
              <w:rPr>
                <w:rFonts w:ascii="Times New Roman" w:hAnsi="Times New Roman"/>
                <w:bCs/>
              </w:rPr>
              <w:t>71 СУ ФПСМЧС ОАО «Синтез»</w:t>
            </w:r>
          </w:p>
        </w:tc>
        <w:tc>
          <w:tcPr>
            <w:tcW w:w="2297" w:type="dxa"/>
          </w:tcPr>
          <w:p w:rsidR="00173CFE" w:rsidRPr="008207E4" w:rsidRDefault="00173CFE" w:rsidP="00CF39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8207E4">
              <w:rPr>
                <w:rFonts w:ascii="Times New Roman" w:hAnsi="Times New Roman"/>
              </w:rPr>
              <w:t>.09.</w:t>
            </w:r>
          </w:p>
          <w:p w:rsidR="00173CFE" w:rsidRPr="008207E4" w:rsidRDefault="00173CFE" w:rsidP="00CF39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gridSpan w:val="2"/>
          </w:tcPr>
          <w:p w:rsidR="00173CFE" w:rsidRPr="008207E4" w:rsidRDefault="00173CFE" w:rsidP="00CF397A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Ответственный за ПП </w:t>
            </w:r>
            <w:r>
              <w:rPr>
                <w:rFonts w:ascii="Times New Roman" w:hAnsi="Times New Roman"/>
              </w:rPr>
              <w:t>Пучкова Т.С.</w:t>
            </w:r>
          </w:p>
        </w:tc>
      </w:tr>
      <w:tr w:rsidR="00173CFE" w:rsidRPr="0042641A" w:rsidTr="00BE076C">
        <w:trPr>
          <w:trHeight w:val="503"/>
        </w:trPr>
        <w:tc>
          <w:tcPr>
            <w:tcW w:w="1075" w:type="dxa"/>
          </w:tcPr>
          <w:p w:rsidR="00173CFE" w:rsidRPr="00BB1B93" w:rsidRDefault="00173CFE" w:rsidP="00BB1B9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BB1B93" w:rsidRDefault="00173CFE" w:rsidP="00BB1B93">
            <w:pPr>
              <w:spacing w:after="0" w:line="240" w:lineRule="atLeast"/>
              <w:rPr>
                <w:rFonts w:ascii="Times New Roman" w:hAnsi="Times New Roman"/>
              </w:rPr>
            </w:pPr>
            <w:r w:rsidRPr="00BB1B93">
              <w:rPr>
                <w:rFonts w:ascii="Times New Roman" w:hAnsi="Times New Roman"/>
              </w:rPr>
              <w:t>Оформление информационного стенда «Терроризм – угроза обществу»</w:t>
            </w:r>
          </w:p>
        </w:tc>
        <w:tc>
          <w:tcPr>
            <w:tcW w:w="2297" w:type="dxa"/>
          </w:tcPr>
          <w:p w:rsidR="00173CFE" w:rsidRPr="008207E4" w:rsidRDefault="00173CFE" w:rsidP="004A556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03.09-07</w:t>
            </w:r>
            <w:r w:rsidRPr="008207E4">
              <w:rPr>
                <w:rFonts w:ascii="Times New Roman" w:hAnsi="Times New Roman"/>
              </w:rPr>
              <w:t>.09</w:t>
            </w:r>
          </w:p>
        </w:tc>
        <w:tc>
          <w:tcPr>
            <w:tcW w:w="2945" w:type="dxa"/>
            <w:gridSpan w:val="2"/>
          </w:tcPr>
          <w:p w:rsidR="00173CFE" w:rsidRDefault="00173CFE" w:rsidP="004A556E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4A556E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8207E4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Организационные классные часы</w:t>
            </w:r>
          </w:p>
        </w:tc>
        <w:tc>
          <w:tcPr>
            <w:tcW w:w="2297" w:type="dxa"/>
          </w:tcPr>
          <w:p w:rsidR="00173CFE" w:rsidRPr="008207E4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03.09-07</w:t>
            </w:r>
            <w:r w:rsidRPr="008207E4">
              <w:rPr>
                <w:rFonts w:ascii="Times New Roman" w:hAnsi="Times New Roman"/>
              </w:rPr>
              <w:t>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руководители,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2493E">
              <w:rPr>
                <w:rFonts w:ascii="Times New Roman" w:hAnsi="Times New Roman"/>
              </w:rPr>
              <w:t xml:space="preserve">Классные часы по </w:t>
            </w:r>
            <w:r>
              <w:rPr>
                <w:rFonts w:ascii="Times New Roman" w:hAnsi="Times New Roman"/>
              </w:rPr>
              <w:t xml:space="preserve">ПДД </w:t>
            </w:r>
          </w:p>
          <w:p w:rsidR="00173CFE" w:rsidRPr="0072493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2493E">
              <w:rPr>
                <w:rFonts w:ascii="Times New Roman" w:hAnsi="Times New Roman"/>
              </w:rPr>
              <w:t xml:space="preserve"> 1-11 кл. (по плану)</w:t>
            </w:r>
          </w:p>
        </w:tc>
        <w:tc>
          <w:tcPr>
            <w:tcW w:w="2297" w:type="dxa"/>
          </w:tcPr>
          <w:p w:rsidR="00173CFE" w:rsidRPr="008207E4" w:rsidRDefault="00173CFE" w:rsidP="004A556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03.09-07</w:t>
            </w:r>
            <w:r w:rsidRPr="008207E4">
              <w:rPr>
                <w:rFonts w:ascii="Times New Roman" w:hAnsi="Times New Roman"/>
              </w:rPr>
              <w:t>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BB1B93" w:rsidRDefault="00173CFE" w:rsidP="00BB1B9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</w:tcPr>
          <w:p w:rsidR="00173CFE" w:rsidRPr="00BB1B93" w:rsidRDefault="00173CFE" w:rsidP="00BB1B93">
            <w:pPr>
              <w:spacing w:after="0" w:line="240" w:lineRule="atLeast"/>
              <w:rPr>
                <w:rFonts w:ascii="Times New Roman" w:hAnsi="Times New Roman"/>
              </w:rPr>
            </w:pPr>
            <w:r w:rsidRPr="00BB1B93">
              <w:rPr>
                <w:rFonts w:ascii="Times New Roman" w:hAnsi="Times New Roman"/>
              </w:rPr>
              <w:t xml:space="preserve">Вклейка в дневники учащихся «Безопасный маршрут от школы до дома и обратно» </w:t>
            </w:r>
          </w:p>
          <w:p w:rsidR="00173CFE" w:rsidRPr="00BB1B93" w:rsidRDefault="00173CFE" w:rsidP="00BB1B93">
            <w:pPr>
              <w:spacing w:after="0" w:line="240" w:lineRule="atLeast"/>
              <w:rPr>
                <w:rFonts w:ascii="Times New Roman" w:hAnsi="Times New Roman"/>
              </w:rPr>
            </w:pPr>
            <w:r w:rsidRPr="00BB1B93">
              <w:rPr>
                <w:rFonts w:ascii="Times New Roman" w:hAnsi="Times New Roman"/>
              </w:rPr>
              <w:t>1-6 классы</w:t>
            </w:r>
          </w:p>
        </w:tc>
        <w:tc>
          <w:tcPr>
            <w:tcW w:w="2297" w:type="dxa"/>
          </w:tcPr>
          <w:p w:rsidR="00173CFE" w:rsidRPr="008207E4" w:rsidRDefault="00173CFE" w:rsidP="004A556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03.09-07</w:t>
            </w:r>
            <w:r w:rsidRPr="008207E4">
              <w:rPr>
                <w:rFonts w:ascii="Times New Roman" w:hAnsi="Times New Roman"/>
              </w:rPr>
              <w:t>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4A556E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</w:tcPr>
          <w:p w:rsidR="00173CFE" w:rsidRPr="0072493E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72493E">
              <w:rPr>
                <w:rFonts w:ascii="Times New Roman" w:hAnsi="Times New Roman"/>
              </w:rPr>
              <w:t>Вовлечение обучающихся в кружки, секции.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07</w:t>
            </w:r>
            <w:r w:rsidRPr="008207E4">
              <w:rPr>
                <w:rFonts w:ascii="Times New Roman" w:hAnsi="Times New Roman"/>
              </w:rPr>
              <w:t>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руководители, руководители кружков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2B3D40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3" w:type="dxa"/>
          </w:tcPr>
          <w:p w:rsidR="00173CFE" w:rsidRPr="002B3D40" w:rsidRDefault="00173CFE" w:rsidP="008D40B6">
            <w:pPr>
              <w:spacing w:after="0" w:line="240" w:lineRule="atLeast"/>
              <w:rPr>
                <w:rFonts w:ascii="Times New Roman" w:hAnsi="Times New Roman"/>
              </w:rPr>
            </w:pPr>
            <w:r w:rsidRPr="002B3D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Информационная минутка </w:t>
            </w:r>
            <w:r w:rsidRPr="002B3D40">
              <w:rPr>
                <w:rFonts w:ascii="Times New Roman" w:hAnsi="Times New Roman"/>
              </w:rPr>
              <w:t xml:space="preserve">«Международный день </w:t>
            </w:r>
            <w:r>
              <w:rPr>
                <w:rFonts w:ascii="Times New Roman" w:hAnsi="Times New Roman"/>
              </w:rPr>
              <w:t>распространения грамотности» 1-11</w:t>
            </w:r>
            <w:r w:rsidRPr="002B3D40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297" w:type="dxa"/>
          </w:tcPr>
          <w:p w:rsidR="00173CFE" w:rsidRPr="002B3D40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B3D40">
              <w:rPr>
                <w:rFonts w:ascii="Times New Roman" w:hAnsi="Times New Roman"/>
              </w:rPr>
              <w:t>10.09</w:t>
            </w:r>
          </w:p>
        </w:tc>
        <w:tc>
          <w:tcPr>
            <w:tcW w:w="2945" w:type="dxa"/>
            <w:gridSpan w:val="2"/>
          </w:tcPr>
          <w:p w:rsidR="00173CFE" w:rsidRPr="002B3D40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2B3D4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3" w:type="dxa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 xml:space="preserve">Классный час по </w:t>
            </w:r>
            <w:r>
              <w:rPr>
                <w:rFonts w:ascii="Times New Roman" w:hAnsi="Times New Roman"/>
              </w:rPr>
              <w:t>правовому воспитанию</w:t>
            </w:r>
          </w:p>
          <w:p w:rsidR="00173CFE" w:rsidRPr="00B66096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 xml:space="preserve"> 1-11 классы (по плану)</w:t>
            </w:r>
          </w:p>
        </w:tc>
        <w:tc>
          <w:tcPr>
            <w:tcW w:w="2297" w:type="dxa"/>
          </w:tcPr>
          <w:p w:rsidR="00173CFE" w:rsidRPr="00E45B41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10.09-14</w:t>
            </w:r>
            <w:r w:rsidRPr="00E45B41">
              <w:rPr>
                <w:rFonts w:ascii="Times New Roman" w:hAnsi="Times New Roman"/>
              </w:rPr>
              <w:t>.10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</w:t>
            </w:r>
          </w:p>
          <w:p w:rsidR="00173CFE" w:rsidRPr="008207E4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3" w:type="dxa"/>
          </w:tcPr>
          <w:p w:rsidR="00173CFE" w:rsidRPr="00D02D3B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D02D3B">
              <w:rPr>
                <w:rFonts w:ascii="Times New Roman" w:hAnsi="Times New Roman"/>
              </w:rPr>
              <w:t>Конкурс рисунков по ПДД «Пешеходик» 1-4 классы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10.09-17.09</w:t>
            </w:r>
          </w:p>
        </w:tc>
        <w:tc>
          <w:tcPr>
            <w:tcW w:w="2945" w:type="dxa"/>
            <w:gridSpan w:val="2"/>
          </w:tcPr>
          <w:p w:rsidR="00173CFE" w:rsidRDefault="00173CFE" w:rsidP="00D02D3B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</w:t>
            </w:r>
            <w:r w:rsidRPr="00C87AFE">
              <w:rPr>
                <w:rFonts w:ascii="Times New Roman" w:hAnsi="Times New Roman"/>
              </w:rPr>
              <w:t xml:space="preserve">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3" w:type="dxa"/>
          </w:tcPr>
          <w:p w:rsidR="00173CFE" w:rsidRPr="00D02D3B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D02D3B">
              <w:rPr>
                <w:rFonts w:ascii="Times New Roman" w:hAnsi="Times New Roman"/>
              </w:rPr>
              <w:t>Агитбригада по ПДД 5-8 классы</w:t>
            </w:r>
          </w:p>
        </w:tc>
        <w:tc>
          <w:tcPr>
            <w:tcW w:w="2297" w:type="dxa"/>
          </w:tcPr>
          <w:p w:rsidR="00173CFE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10.09-25.09</w:t>
            </w:r>
          </w:p>
        </w:tc>
        <w:tc>
          <w:tcPr>
            <w:tcW w:w="2945" w:type="dxa"/>
            <w:gridSpan w:val="2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</w:t>
            </w:r>
            <w:r w:rsidRPr="00C87AFE">
              <w:rPr>
                <w:rFonts w:ascii="Times New Roman" w:hAnsi="Times New Roman"/>
              </w:rPr>
              <w:t xml:space="preserve">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83" w:type="dxa"/>
          </w:tcPr>
          <w:p w:rsidR="00173CFE" w:rsidRPr="00B66096" w:rsidRDefault="00173CFE" w:rsidP="004A556E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День здоровья  «Зарница»1-11 классы</w:t>
            </w:r>
          </w:p>
        </w:tc>
        <w:tc>
          <w:tcPr>
            <w:tcW w:w="2297" w:type="dxa"/>
          </w:tcPr>
          <w:p w:rsidR="00173CFE" w:rsidRPr="00C87AFE" w:rsidRDefault="00173CFE" w:rsidP="004A556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C87AF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2945" w:type="dxa"/>
            <w:gridSpan w:val="2"/>
          </w:tcPr>
          <w:p w:rsidR="00173CFE" w:rsidRDefault="00173CFE" w:rsidP="0048319C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Default="00173CFE" w:rsidP="0048319C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</w:t>
            </w:r>
            <w:r w:rsidRPr="00C87AFE">
              <w:rPr>
                <w:rFonts w:ascii="Times New Roman" w:hAnsi="Times New Roman"/>
              </w:rPr>
              <w:t xml:space="preserve"> </w:t>
            </w:r>
          </w:p>
          <w:p w:rsidR="00173CFE" w:rsidRPr="00C87AFE" w:rsidRDefault="00173CFE" w:rsidP="0048319C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Учитель физической культуры 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83" w:type="dxa"/>
          </w:tcPr>
          <w:p w:rsidR="00173CFE" w:rsidRPr="00273F6F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273F6F">
              <w:rPr>
                <w:rFonts w:ascii="Times New Roman" w:hAnsi="Times New Roman"/>
              </w:rPr>
              <w:t>Осенний легкоатлетический кросс им. Г.Г.Притчиной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Учителя физической культуры Ларин В.Л.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83" w:type="dxa"/>
          </w:tcPr>
          <w:p w:rsidR="00173CFE" w:rsidRPr="00273F6F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273F6F">
              <w:rPr>
                <w:rFonts w:ascii="Times New Roman" w:hAnsi="Times New Roman"/>
              </w:rPr>
              <w:t>Конкурс отрядных уголков (1-11 классы)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88315C">
        <w:trPr>
          <w:trHeight w:val="566"/>
        </w:trPr>
        <w:tc>
          <w:tcPr>
            <w:tcW w:w="1075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3" w:type="dxa"/>
          </w:tcPr>
          <w:p w:rsidR="00173CFE" w:rsidRPr="0042641A" w:rsidRDefault="00173CFE" w:rsidP="0088315C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Инструктаж по правилам поведения вблизи железных дорог 1-11 классы</w:t>
            </w:r>
          </w:p>
        </w:tc>
        <w:tc>
          <w:tcPr>
            <w:tcW w:w="2297" w:type="dxa"/>
          </w:tcPr>
          <w:p w:rsidR="00173CFE" w:rsidRPr="00E45B41" w:rsidRDefault="00173CFE" w:rsidP="004A556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10.09-14.09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4A556E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</w:t>
            </w:r>
          </w:p>
          <w:p w:rsidR="00173CFE" w:rsidRPr="008207E4" w:rsidRDefault="00173CFE" w:rsidP="004A556E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88315C">
        <w:trPr>
          <w:trHeight w:val="566"/>
        </w:trPr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3" w:type="dxa"/>
          </w:tcPr>
          <w:p w:rsidR="00173CFE" w:rsidRPr="003D1555" w:rsidRDefault="00173CFE" w:rsidP="0088315C">
            <w:pPr>
              <w:spacing w:after="0" w:line="240" w:lineRule="atLeast"/>
              <w:rPr>
                <w:rFonts w:ascii="Times New Roman" w:hAnsi="Times New Roman"/>
              </w:rPr>
            </w:pPr>
            <w:r w:rsidRPr="003D1555">
              <w:rPr>
                <w:rFonts w:ascii="Times New Roman" w:hAnsi="Times New Roman"/>
              </w:rPr>
              <w:t>Игровая программа «Начало учебного года!»</w:t>
            </w:r>
          </w:p>
        </w:tc>
        <w:tc>
          <w:tcPr>
            <w:tcW w:w="2297" w:type="dxa"/>
          </w:tcPr>
          <w:p w:rsidR="00173CFE" w:rsidRDefault="00173CFE" w:rsidP="004A556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10.09-14.09</w:t>
            </w:r>
          </w:p>
        </w:tc>
        <w:tc>
          <w:tcPr>
            <w:tcW w:w="2945" w:type="dxa"/>
            <w:gridSpan w:val="2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83" w:type="dxa"/>
          </w:tcPr>
          <w:p w:rsidR="00173CFE" w:rsidRPr="00D35C80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D35C80">
              <w:rPr>
                <w:rFonts w:ascii="Times New Roman" w:hAnsi="Times New Roman"/>
              </w:rPr>
              <w:t>Оформление уголка безопасности дорожного движения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Ответственный за ПДД Кузьмин А.А.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83" w:type="dxa"/>
          </w:tcPr>
          <w:p w:rsidR="00173CFE" w:rsidRPr="00D02D3B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D02D3B">
              <w:rPr>
                <w:rFonts w:ascii="Times New Roman" w:hAnsi="Times New Roman"/>
              </w:rPr>
              <w:t>Информационная минутка «21сентября – Международный день мира» 1-11 классы</w:t>
            </w:r>
          </w:p>
        </w:tc>
        <w:tc>
          <w:tcPr>
            <w:tcW w:w="2297" w:type="dxa"/>
          </w:tcPr>
          <w:p w:rsidR="00173CFE" w:rsidRPr="00D02D3B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D02D3B">
              <w:rPr>
                <w:rFonts w:ascii="Times New Roman" w:hAnsi="Times New Roman"/>
              </w:rPr>
              <w:t>21.09</w:t>
            </w:r>
          </w:p>
        </w:tc>
        <w:tc>
          <w:tcPr>
            <w:tcW w:w="2945" w:type="dxa"/>
            <w:gridSpan w:val="2"/>
          </w:tcPr>
          <w:p w:rsidR="00173CFE" w:rsidRPr="00D02D3B" w:rsidRDefault="00173CFE" w:rsidP="00D35C80">
            <w:pPr>
              <w:spacing w:after="0" w:line="240" w:lineRule="atLeast"/>
              <w:rPr>
                <w:rFonts w:ascii="Times New Roman" w:hAnsi="Times New Roman"/>
              </w:rPr>
            </w:pPr>
            <w:r w:rsidRPr="00D02D3B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83" w:type="dxa"/>
          </w:tcPr>
          <w:p w:rsidR="00173CFE" w:rsidRPr="00D35C80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D35C80">
              <w:rPr>
                <w:rFonts w:ascii="Times New Roman" w:hAnsi="Times New Roman"/>
              </w:rPr>
              <w:t>Акция «Чистый четверг» (1-11 классы)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8207E4">
              <w:rPr>
                <w:rFonts w:ascii="Times New Roman" w:hAnsi="Times New Roman"/>
              </w:rPr>
              <w:t>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83" w:type="dxa"/>
          </w:tcPr>
          <w:p w:rsidR="00173CFE" w:rsidRPr="00D35C80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поделок из природного материала «Лесное чудо» 1-8 классы</w:t>
            </w:r>
          </w:p>
        </w:tc>
        <w:tc>
          <w:tcPr>
            <w:tcW w:w="2297" w:type="dxa"/>
          </w:tcPr>
          <w:p w:rsidR="00173CFE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2945" w:type="dxa"/>
            <w:gridSpan w:val="2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83" w:type="dxa"/>
          </w:tcPr>
          <w:p w:rsidR="00173CFE" w:rsidRPr="00D35C80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D35C80">
              <w:rPr>
                <w:rFonts w:ascii="Times New Roman" w:hAnsi="Times New Roman"/>
              </w:rPr>
              <w:t>Школьная газета «Ровесник» №1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в конце месяца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B66096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Руководитель «Пресс-центра»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483" w:type="dxa"/>
          </w:tcPr>
          <w:p w:rsidR="00173CFE" w:rsidRPr="00D35C80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 xml:space="preserve">Классные часы по духовно-нравственному направлению  </w:t>
            </w:r>
            <w:r w:rsidRPr="00D35C80">
              <w:rPr>
                <w:rFonts w:ascii="Times New Roman" w:hAnsi="Times New Roman"/>
              </w:rPr>
              <w:t>1-11 кл. (по плану)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17.09-21.</w:t>
            </w:r>
            <w:r w:rsidRPr="008207E4">
              <w:rPr>
                <w:rFonts w:ascii="Times New Roman" w:hAnsi="Times New Roman"/>
              </w:rPr>
              <w:t>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</w:t>
            </w:r>
          </w:p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483" w:type="dxa"/>
          </w:tcPr>
          <w:p w:rsidR="00173CFE" w:rsidRPr="006B0769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6B0769">
              <w:rPr>
                <w:rFonts w:ascii="Times New Roman" w:hAnsi="Times New Roman"/>
              </w:rPr>
              <w:t>Рейд «Физкультминутка-заряд бодрости и хорошего настроения!»</w:t>
            </w:r>
          </w:p>
        </w:tc>
        <w:tc>
          <w:tcPr>
            <w:tcW w:w="2297" w:type="dxa"/>
          </w:tcPr>
          <w:p w:rsidR="00173CFE" w:rsidRPr="00E45B41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45B4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Default="00173CFE" w:rsidP="00D35C80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D35C80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483" w:type="dxa"/>
          </w:tcPr>
          <w:p w:rsidR="00173CFE" w:rsidRDefault="00173CFE" w:rsidP="006B07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«Вода - безопасная территория»</w:t>
            </w:r>
          </w:p>
          <w:p w:rsidR="00173CFE" w:rsidRDefault="00173CFE" w:rsidP="006B07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1-11 классы</w:t>
            </w:r>
          </w:p>
        </w:tc>
        <w:tc>
          <w:tcPr>
            <w:tcW w:w="2297" w:type="dxa"/>
          </w:tcPr>
          <w:p w:rsidR="00173CFE" w:rsidRPr="00E45B41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17.09-21.09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D35C80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</w:t>
            </w:r>
          </w:p>
          <w:p w:rsidR="00173CFE" w:rsidRPr="008207E4" w:rsidRDefault="00173CFE" w:rsidP="00D35C80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83" w:type="dxa"/>
          </w:tcPr>
          <w:p w:rsidR="00173CFE" w:rsidRPr="006B0769" w:rsidRDefault="00173CFE" w:rsidP="002F3D0A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 xml:space="preserve">Классный </w:t>
            </w:r>
            <w:r w:rsidRPr="002B3D40">
              <w:rPr>
                <w:rFonts w:ascii="Times New Roman" w:hAnsi="Times New Roman"/>
              </w:rPr>
              <w:t>час по экологическому направлению 1-11 классы</w:t>
            </w:r>
            <w:r w:rsidRPr="0042641A">
              <w:rPr>
                <w:rFonts w:ascii="Times New Roman" w:hAnsi="Times New Roman"/>
              </w:rPr>
              <w:t xml:space="preserve"> (по плану)</w:t>
            </w:r>
          </w:p>
        </w:tc>
        <w:tc>
          <w:tcPr>
            <w:tcW w:w="2297" w:type="dxa"/>
          </w:tcPr>
          <w:p w:rsidR="00173CFE" w:rsidRPr="00E45B41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24.09-28.09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Классные руководители</w:t>
            </w:r>
          </w:p>
          <w:p w:rsidR="00173CFE" w:rsidRPr="008207E4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483" w:type="dxa"/>
          </w:tcPr>
          <w:p w:rsidR="00173CFE" w:rsidRPr="006B0769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6B0769">
              <w:rPr>
                <w:rFonts w:ascii="Times New Roman" w:hAnsi="Times New Roman"/>
              </w:rPr>
              <w:t>Акция «Милосердие»</w:t>
            </w:r>
          </w:p>
        </w:tc>
        <w:tc>
          <w:tcPr>
            <w:tcW w:w="2297" w:type="dxa"/>
          </w:tcPr>
          <w:p w:rsidR="00173CFE" w:rsidRPr="008207E4" w:rsidRDefault="00173CFE" w:rsidP="008207E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Default="00173CFE" w:rsidP="008207E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6B0769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Pr="00B57CEE" w:rsidRDefault="00173CFE" w:rsidP="007F2A54">
            <w:pPr>
              <w:keepNext/>
              <w:spacing w:after="0" w:line="240" w:lineRule="atLeast"/>
              <w:jc w:val="center"/>
              <w:outlineLvl w:val="0"/>
              <w:rPr>
                <w:rFonts w:ascii="Times New Roman" w:hAnsi="Times New Roman"/>
                <w:i/>
                <w:kern w:val="36"/>
                <w:sz w:val="28"/>
                <w:szCs w:val="28"/>
                <w:lang w:eastAsia="ru-RU"/>
              </w:rPr>
            </w:pPr>
            <w:r w:rsidRPr="00B57CEE">
              <w:rPr>
                <w:rFonts w:ascii="Times New Roman" w:hAnsi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Октябрь</w:t>
            </w:r>
          </w:p>
          <w:p w:rsidR="00173CFE" w:rsidRPr="007B7BB6" w:rsidRDefault="00173CFE" w:rsidP="007F2A54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7C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 профилактики употребления ПАВ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4416FF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B57CE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Месячник по профилактике употребления ПАВ среди учащихся</w:t>
            </w:r>
          </w:p>
        </w:tc>
        <w:tc>
          <w:tcPr>
            <w:tcW w:w="2403" w:type="dxa"/>
            <w:gridSpan w:val="2"/>
          </w:tcPr>
          <w:p w:rsidR="00173CFE" w:rsidRPr="00B57CE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39" w:type="dxa"/>
          </w:tcPr>
          <w:p w:rsidR="00173CFE" w:rsidRDefault="00173CFE" w:rsidP="00E45B41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Заместитель</w:t>
            </w:r>
            <w:r>
              <w:rPr>
                <w:rFonts w:ascii="Times New Roman" w:hAnsi="Times New Roman"/>
              </w:rPr>
              <w:t xml:space="preserve"> директора по ВР Пучкова Т.С., </w:t>
            </w:r>
            <w:r w:rsidRPr="00C87AFE">
              <w:rPr>
                <w:rFonts w:ascii="Times New Roman" w:hAnsi="Times New Roman"/>
              </w:rPr>
              <w:t xml:space="preserve"> 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  <w:p w:rsidR="00173CFE" w:rsidRPr="00C87AFE" w:rsidRDefault="00173CFE" w:rsidP="00E45B41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</w:t>
            </w:r>
            <w:r w:rsidRPr="00C87AFE">
              <w:rPr>
                <w:rFonts w:ascii="Times New Roman" w:hAnsi="Times New Roman"/>
              </w:rPr>
              <w:t>лассные руководители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E7007F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B57CE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Открыт</w:t>
            </w:r>
            <w:r>
              <w:rPr>
                <w:rFonts w:ascii="Times New Roman" w:hAnsi="Times New Roman"/>
              </w:rPr>
              <w:t xml:space="preserve">ие месячника по профилактике </w:t>
            </w:r>
            <w:r w:rsidRPr="00B57CEE">
              <w:rPr>
                <w:rFonts w:ascii="Times New Roman" w:hAnsi="Times New Roman"/>
              </w:rPr>
              <w:t>употребления ПАВ среди учащихся. Тематическая линейка.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2839" w:type="dxa"/>
          </w:tcPr>
          <w:p w:rsidR="00173C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8207E4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Pr="00B57CE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39" w:type="dxa"/>
          </w:tcPr>
          <w:p w:rsidR="00173CFE" w:rsidRDefault="00173CFE" w:rsidP="00E45B41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А.В.</w:t>
            </w:r>
          </w:p>
          <w:p w:rsidR="00173CFE" w:rsidRPr="00C87AFE" w:rsidRDefault="00173CFE" w:rsidP="00E45B41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 xml:space="preserve">Классные часы по </w:t>
            </w:r>
            <w:r w:rsidRPr="0042641A">
              <w:rPr>
                <w:rFonts w:ascii="Times New Roman" w:hAnsi="Times New Roman"/>
              </w:rPr>
              <w:t>здоровьесбережению</w:t>
            </w:r>
          </w:p>
          <w:p w:rsidR="00173CFE" w:rsidRPr="00B57CE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 xml:space="preserve"> 1-11 классы (по плану)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01.10  - 05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B57CE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Интерактивное занятие «Тайны едкого дыма» 1 класс</w:t>
            </w:r>
          </w:p>
        </w:tc>
        <w:tc>
          <w:tcPr>
            <w:tcW w:w="2403" w:type="dxa"/>
            <w:gridSpan w:val="2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  - 05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B57CE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«Моя любимая школа», «Любимый учитель» 1-4 класс</w:t>
            </w:r>
          </w:p>
        </w:tc>
        <w:tc>
          <w:tcPr>
            <w:tcW w:w="2403" w:type="dxa"/>
            <w:gridSpan w:val="2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1.10-10.10</w:t>
            </w:r>
          </w:p>
        </w:tc>
        <w:tc>
          <w:tcPr>
            <w:tcW w:w="2839" w:type="dxa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3554AF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коллажей «Наш дружный класс» 5-8 класс</w:t>
            </w:r>
          </w:p>
        </w:tc>
        <w:tc>
          <w:tcPr>
            <w:tcW w:w="2403" w:type="dxa"/>
            <w:gridSpan w:val="2"/>
          </w:tcPr>
          <w:p w:rsidR="00173CFE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1.10-10.10</w:t>
            </w:r>
          </w:p>
        </w:tc>
        <w:tc>
          <w:tcPr>
            <w:tcW w:w="2839" w:type="dxa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3554AF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 репортаж «История школы в лицах»</w:t>
            </w:r>
          </w:p>
        </w:tc>
        <w:tc>
          <w:tcPr>
            <w:tcW w:w="2403" w:type="dxa"/>
            <w:gridSpan w:val="2"/>
          </w:tcPr>
          <w:p w:rsidR="00173CFE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1.10-10.10</w:t>
            </w:r>
          </w:p>
        </w:tc>
        <w:tc>
          <w:tcPr>
            <w:tcW w:w="2839" w:type="dxa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3554AF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7B2836">
              <w:rPr>
                <w:rFonts w:ascii="Times New Roman" w:hAnsi="Times New Roman"/>
                <w:sz w:val="24"/>
                <w:szCs w:val="24"/>
              </w:rPr>
              <w:t>«Как живут учебники»</w:t>
            </w:r>
          </w:p>
        </w:tc>
        <w:tc>
          <w:tcPr>
            <w:tcW w:w="2403" w:type="dxa"/>
            <w:gridSpan w:val="2"/>
          </w:tcPr>
          <w:p w:rsidR="00173CFE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  - 05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C87A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Шумилова А.Ф. </w:t>
            </w:r>
          </w:p>
        </w:tc>
      </w:tr>
      <w:tr w:rsidR="00173CFE" w:rsidRPr="0042641A" w:rsidTr="00AF49F9">
        <w:trPr>
          <w:trHeight w:val="385"/>
        </w:trPr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Pr="0042641A" w:rsidRDefault="00173CFE" w:rsidP="00AF49F9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Информационная десятиминутка «4 октября День гражданской обороны»</w:t>
            </w:r>
          </w:p>
        </w:tc>
        <w:tc>
          <w:tcPr>
            <w:tcW w:w="2403" w:type="dxa"/>
            <w:gridSpan w:val="2"/>
          </w:tcPr>
          <w:p w:rsidR="00173CFE" w:rsidRDefault="00173CFE" w:rsidP="00AF49F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2839" w:type="dxa"/>
          </w:tcPr>
          <w:p w:rsidR="00173CFE" w:rsidRPr="00C87AFE" w:rsidRDefault="00173CFE" w:rsidP="00AF49F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  <w:p w:rsidR="00173CFE" w:rsidRPr="00C87AFE" w:rsidRDefault="00173CFE" w:rsidP="00AF49F9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AF49F9">
        <w:tc>
          <w:tcPr>
            <w:tcW w:w="1075" w:type="dxa"/>
          </w:tcPr>
          <w:p w:rsidR="00173CFE" w:rsidRPr="00E7007F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</w:tcPr>
          <w:p w:rsidR="00173CFE" w:rsidRPr="0042641A" w:rsidRDefault="00173CFE" w:rsidP="005F0D80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Праздничная линейка «Международный День учителя»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  <w:tc>
          <w:tcPr>
            <w:tcW w:w="2839" w:type="dxa"/>
          </w:tcPr>
          <w:p w:rsidR="00173C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3554AF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E7007F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</w:tcPr>
          <w:p w:rsidR="00173CFE" w:rsidRPr="0042641A" w:rsidRDefault="00173CFE" w:rsidP="00DE7673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Оформление информационного стенда «Правовое воспитание»</w:t>
            </w:r>
          </w:p>
        </w:tc>
        <w:tc>
          <w:tcPr>
            <w:tcW w:w="2403" w:type="dxa"/>
            <w:gridSpan w:val="2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  - 05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8207E4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3" w:type="dxa"/>
          </w:tcPr>
          <w:p w:rsidR="00173CFE" w:rsidRPr="0042641A" w:rsidRDefault="00173CFE" w:rsidP="00DE767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мероприятие, посвящённое Дню рождения школы</w:t>
            </w:r>
          </w:p>
        </w:tc>
        <w:tc>
          <w:tcPr>
            <w:tcW w:w="2403" w:type="dxa"/>
            <w:gridSpan w:val="2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2839" w:type="dxa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3554AF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3" w:type="dxa"/>
          </w:tcPr>
          <w:p w:rsidR="00173CFE" w:rsidRPr="00B57CEE" w:rsidRDefault="00173CFE" w:rsidP="00DE7673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Учебная эвакуация</w:t>
            </w:r>
          </w:p>
        </w:tc>
        <w:tc>
          <w:tcPr>
            <w:tcW w:w="2403" w:type="dxa"/>
            <w:gridSpan w:val="2"/>
          </w:tcPr>
          <w:p w:rsidR="00173CFE" w:rsidRPr="008207E4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  <w:r w:rsidRPr="008207E4">
              <w:rPr>
                <w:rFonts w:ascii="Times New Roman" w:hAnsi="Times New Roman"/>
              </w:rPr>
              <w:t>.</w:t>
            </w:r>
          </w:p>
          <w:p w:rsidR="00173CFE" w:rsidRPr="008207E4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173CFE" w:rsidRPr="008207E4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Ответственный за ПП Кузьмин А.А.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3" w:type="dxa"/>
          </w:tcPr>
          <w:p w:rsidR="00173CFE" w:rsidRPr="00B57CE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Акция «Милосердие»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01.10</w:t>
            </w:r>
          </w:p>
        </w:tc>
        <w:tc>
          <w:tcPr>
            <w:tcW w:w="2839" w:type="dxa"/>
          </w:tcPr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«Юные краеведы»</w:t>
            </w:r>
          </w:p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3" w:type="dxa"/>
          </w:tcPr>
          <w:p w:rsidR="00173CFE" w:rsidRPr="00B57CE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Акция «</w:t>
            </w:r>
            <w:r>
              <w:rPr>
                <w:rFonts w:ascii="Times New Roman" w:hAnsi="Times New Roman"/>
              </w:rPr>
              <w:t>Поздравляю</w:t>
            </w:r>
            <w:r w:rsidRPr="00B57CEE">
              <w:rPr>
                <w:rFonts w:ascii="Times New Roman" w:hAnsi="Times New Roman"/>
              </w:rPr>
              <w:t>»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01.10</w:t>
            </w:r>
          </w:p>
        </w:tc>
        <w:tc>
          <w:tcPr>
            <w:tcW w:w="2839" w:type="dxa"/>
          </w:tcPr>
          <w:p w:rsidR="00173CFE" w:rsidRPr="00C87A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83" w:type="dxa"/>
          </w:tcPr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Классный час по профориентации 1-11 классы (по плану)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8.10-12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83" w:type="dxa"/>
          </w:tcPr>
          <w:p w:rsidR="00173CFE" w:rsidRPr="00B57CE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Выставка книг, плакатов, журналов «Хочешь быть здоровым – будь им!»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8.10-12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C87A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Шумилова А.Ф. 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83" w:type="dxa"/>
          </w:tcPr>
          <w:p w:rsidR="00173CFE" w:rsidRPr="0042641A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курса «Я вне опасности» №1 7 класс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8.10-12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3" w:type="dxa"/>
          </w:tcPr>
          <w:p w:rsidR="00173CFE" w:rsidRPr="00B57CE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Диагностика суицидального поведения 6-11 классы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8.10-12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8207E4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3" w:type="dxa"/>
          </w:tcPr>
          <w:p w:rsidR="00173CFE" w:rsidRPr="00B57CE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Оформление стенда «С Днём рождения школа!»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8.10-12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3554AF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83" w:type="dxa"/>
          </w:tcPr>
          <w:p w:rsidR="00173CFE" w:rsidRPr="00B57CE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Информационная минутка «День налоговой грамотности»  7- 11классы.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C87AFE">
              <w:rPr>
                <w:rFonts w:ascii="Times New Roman" w:hAnsi="Times New Roman"/>
              </w:rPr>
              <w:t>10</w:t>
            </w:r>
          </w:p>
        </w:tc>
        <w:tc>
          <w:tcPr>
            <w:tcW w:w="2839" w:type="dxa"/>
          </w:tcPr>
          <w:p w:rsidR="00173CFE" w:rsidRPr="00C87A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  <w:p w:rsidR="00173CFE" w:rsidRPr="00C87A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83" w:type="dxa"/>
          </w:tcPr>
          <w:p w:rsidR="00173CFE" w:rsidRPr="00B57CE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Праздничная линейка «С Днём рождения школа!»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2839" w:type="dxa"/>
          </w:tcPr>
          <w:p w:rsidR="00173C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3554AF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83" w:type="dxa"/>
          </w:tcPr>
          <w:p w:rsidR="00173CFE" w:rsidRPr="00B57CE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Праздник «С Днём рождения школа!»</w:t>
            </w:r>
          </w:p>
          <w:p w:rsidR="00173CFE" w:rsidRPr="00B57CE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B57CEE">
              <w:rPr>
                <w:rFonts w:ascii="Times New Roman" w:hAnsi="Times New Roman"/>
              </w:rPr>
              <w:t>День самоуправления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 Беляева Н.И.</w:t>
            </w:r>
          </w:p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 Пучкова Т.С.</w:t>
            </w:r>
          </w:p>
          <w:p w:rsidR="00173C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C87A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83" w:type="dxa"/>
          </w:tcPr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 xml:space="preserve">Классный час по ПУ ПАВ 1-11 классы </w:t>
            </w:r>
          </w:p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(по плану)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15.10-19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83" w:type="dxa"/>
          </w:tcPr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 «тропинка безопасности» 7 класс</w:t>
            </w:r>
          </w:p>
        </w:tc>
        <w:tc>
          <w:tcPr>
            <w:tcW w:w="2403" w:type="dxa"/>
            <w:gridSpan w:val="2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15.10-19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483" w:type="dxa"/>
          </w:tcPr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шашкам 2-4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3717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15.10-19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C87AFE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Учитель физической культуры Ларин В.Л.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483" w:type="dxa"/>
          </w:tcPr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Весёлые старты «В здоровом теле, здоровый дух!» 1-4 классы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15.10-19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C87A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  <w:p w:rsidR="00173CFE" w:rsidRPr="00C87A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483" w:type="dxa"/>
          </w:tcPr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 xml:space="preserve">Профилактические беседы по ПУ ПАВ </w:t>
            </w:r>
          </w:p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5-11 классы «Физкультура против ПАВ»</w:t>
            </w:r>
          </w:p>
          <w:p w:rsidR="00173CFE" w:rsidRPr="0042641A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403" w:type="dxa"/>
            <w:gridSpan w:val="2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15.10-19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Учитель физической культуры Ларин В.Л.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83" w:type="dxa"/>
          </w:tcPr>
          <w:p w:rsidR="00173CFE" w:rsidRPr="00BE076C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BE076C">
              <w:rPr>
                <w:rFonts w:ascii="Times New Roman" w:hAnsi="Times New Roman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2403" w:type="dxa"/>
            <w:gridSpan w:val="2"/>
          </w:tcPr>
          <w:p w:rsidR="00173CFE" w:rsidRPr="00BE076C" w:rsidRDefault="00173CFE" w:rsidP="00004D1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E076C">
              <w:rPr>
                <w:rFonts w:ascii="Times New Roman" w:hAnsi="Times New Roman"/>
              </w:rPr>
              <w:t>16.10</w:t>
            </w:r>
          </w:p>
        </w:tc>
        <w:tc>
          <w:tcPr>
            <w:tcW w:w="2839" w:type="dxa"/>
          </w:tcPr>
          <w:p w:rsidR="00173CFE" w:rsidRPr="00C87A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483" w:type="dxa"/>
          </w:tcPr>
          <w:p w:rsidR="00173CFE" w:rsidRPr="00107828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Совет профилактики </w:t>
            </w:r>
          </w:p>
        </w:tc>
        <w:tc>
          <w:tcPr>
            <w:tcW w:w="2403" w:type="dxa"/>
            <w:gridSpan w:val="2"/>
          </w:tcPr>
          <w:p w:rsidR="00173CFE" w:rsidRPr="00107828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>18.10</w:t>
            </w:r>
          </w:p>
        </w:tc>
        <w:tc>
          <w:tcPr>
            <w:tcW w:w="2839" w:type="dxa"/>
          </w:tcPr>
          <w:p w:rsidR="00173CFE" w:rsidRPr="00107828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73CFE" w:rsidRPr="00107828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>по ВР Пучкова Т.С.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483" w:type="dxa"/>
          </w:tcPr>
          <w:p w:rsidR="00173CFE" w:rsidRPr="00792B8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792B8E">
              <w:rPr>
                <w:rFonts w:ascii="Times New Roman" w:hAnsi="Times New Roman"/>
              </w:rPr>
              <w:t>Рейд «Физкультминутка</w:t>
            </w:r>
            <w:r>
              <w:rPr>
                <w:rFonts w:ascii="Times New Roman" w:hAnsi="Times New Roman"/>
              </w:rPr>
              <w:t xml:space="preserve"> </w:t>
            </w:r>
            <w:r w:rsidRPr="00792B8E">
              <w:rPr>
                <w:rFonts w:ascii="Times New Roman" w:hAnsi="Times New Roman"/>
              </w:rPr>
              <w:t>- заряд бодрости и хорошего настроения!»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39" w:type="dxa"/>
          </w:tcPr>
          <w:p w:rsidR="00173C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C87A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483" w:type="dxa"/>
          </w:tcPr>
          <w:p w:rsidR="00173CFE" w:rsidRPr="00792B8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792B8E">
              <w:rPr>
                <w:rFonts w:ascii="Times New Roman" w:hAnsi="Times New Roman"/>
              </w:rPr>
              <w:t>Классные часы по ПДД</w:t>
            </w:r>
          </w:p>
          <w:p w:rsidR="00173CFE" w:rsidRPr="00792B8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792B8E">
              <w:rPr>
                <w:rFonts w:ascii="Times New Roman" w:hAnsi="Times New Roman"/>
              </w:rPr>
              <w:t>(по плану) 1-11 классы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22.10-26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483" w:type="dxa"/>
          </w:tcPr>
          <w:p w:rsidR="00173CFE" w:rsidRPr="0042641A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шашкам 5-8 классы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3717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22.10-26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C87AFE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Учитель физической культуры Ларин В.Л.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483" w:type="dxa"/>
          </w:tcPr>
          <w:p w:rsidR="00173CFE" w:rsidRPr="00792B8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«Белый журавлик» 5-8 классы</w:t>
            </w:r>
          </w:p>
        </w:tc>
        <w:tc>
          <w:tcPr>
            <w:tcW w:w="2403" w:type="dxa"/>
            <w:gridSpan w:val="2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2839" w:type="dxa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C87A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83" w:type="dxa"/>
          </w:tcPr>
          <w:p w:rsidR="00173C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«Книжная страна» 1-4 классы, посвящённые Международному дню школьных библиотек</w:t>
            </w:r>
          </w:p>
        </w:tc>
        <w:tc>
          <w:tcPr>
            <w:tcW w:w="2403" w:type="dxa"/>
            <w:gridSpan w:val="2"/>
          </w:tcPr>
          <w:p w:rsidR="00173C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2839" w:type="dxa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  <w:p w:rsidR="00173CFE" w:rsidRPr="00C87A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А.Ф.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483" w:type="dxa"/>
          </w:tcPr>
          <w:p w:rsidR="00173CFE" w:rsidRPr="00792B8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92B8E">
              <w:rPr>
                <w:rFonts w:ascii="Times New Roman" w:hAnsi="Times New Roman"/>
              </w:rPr>
              <w:t>Акция «Чистый четверг»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C87AFE">
              <w:rPr>
                <w:rFonts w:ascii="Times New Roman" w:hAnsi="Times New Roman"/>
              </w:rPr>
              <w:t>.10.</w:t>
            </w:r>
          </w:p>
        </w:tc>
        <w:tc>
          <w:tcPr>
            <w:tcW w:w="2839" w:type="dxa"/>
          </w:tcPr>
          <w:p w:rsidR="00173CFE" w:rsidRPr="00C87A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0009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483" w:type="dxa"/>
          </w:tcPr>
          <w:p w:rsidR="00173CFE" w:rsidRPr="00792B8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792B8E">
              <w:rPr>
                <w:rFonts w:ascii="Times New Roman" w:hAnsi="Times New Roman"/>
              </w:rPr>
              <w:t xml:space="preserve">Классные часы по итогам </w:t>
            </w:r>
            <w:r w:rsidRPr="00792B8E">
              <w:rPr>
                <w:rFonts w:ascii="Times New Roman" w:hAnsi="Times New Roman"/>
                <w:lang w:val="en-US"/>
              </w:rPr>
              <w:t>I</w:t>
            </w:r>
            <w:r w:rsidRPr="00792B8E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2839" w:type="dxa"/>
          </w:tcPr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0009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483" w:type="dxa"/>
          </w:tcPr>
          <w:p w:rsidR="00173CFE" w:rsidRPr="00792B8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Инструктаж на каникулы и по мерам безопасности и правилам поведения на водных объектах в зимний период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C87AFE">
              <w:rPr>
                <w:rFonts w:ascii="Times New Roman" w:hAnsi="Times New Roman"/>
              </w:rPr>
              <w:t>.10</w:t>
            </w:r>
          </w:p>
        </w:tc>
        <w:tc>
          <w:tcPr>
            <w:tcW w:w="2839" w:type="dxa"/>
          </w:tcPr>
          <w:p w:rsidR="00173CFE" w:rsidRPr="00C87AF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AF49F9">
        <w:tc>
          <w:tcPr>
            <w:tcW w:w="1075" w:type="dxa"/>
          </w:tcPr>
          <w:p w:rsidR="00173CFE" w:rsidRPr="00C87AFE" w:rsidRDefault="00173CFE" w:rsidP="000009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483" w:type="dxa"/>
          </w:tcPr>
          <w:p w:rsidR="00173CFE" w:rsidRPr="00792B8E" w:rsidRDefault="00173CFE" w:rsidP="00C87AFE">
            <w:pPr>
              <w:spacing w:after="0" w:line="240" w:lineRule="atLeast"/>
              <w:rPr>
                <w:rFonts w:ascii="Times New Roman" w:hAnsi="Times New Roman"/>
              </w:rPr>
            </w:pPr>
            <w:r w:rsidRPr="00792B8E">
              <w:rPr>
                <w:rFonts w:ascii="Times New Roman" w:hAnsi="Times New Roman"/>
              </w:rPr>
              <w:t>Школьная газета «Ровесник» №2</w:t>
            </w:r>
          </w:p>
        </w:tc>
        <w:tc>
          <w:tcPr>
            <w:tcW w:w="2403" w:type="dxa"/>
            <w:gridSpan w:val="2"/>
          </w:tcPr>
          <w:p w:rsidR="00173CFE" w:rsidRPr="00C87AFE" w:rsidRDefault="00173CFE" w:rsidP="00C87A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>в конце месяца</w:t>
            </w:r>
          </w:p>
        </w:tc>
        <w:tc>
          <w:tcPr>
            <w:tcW w:w="2839" w:type="dxa"/>
          </w:tcPr>
          <w:p w:rsidR="00173CFE" w:rsidRPr="00C87AFE" w:rsidRDefault="00173CFE" w:rsidP="00610680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Руководитель «Пресс-центра»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Pr="00792B8E" w:rsidRDefault="00173CFE" w:rsidP="007F2A54">
            <w:pPr>
              <w:keepNext/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792B8E">
              <w:rPr>
                <w:rFonts w:ascii="Times New Roman" w:hAnsi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Ноябрь</w:t>
            </w:r>
          </w:p>
          <w:p w:rsidR="00173CFE" w:rsidRPr="007B7BB6" w:rsidRDefault="00173CFE" w:rsidP="00E36567">
            <w:pPr>
              <w:keepNext/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i/>
                <w:color w:val="FF0000"/>
                <w:kern w:val="36"/>
                <w:sz w:val="24"/>
                <w:szCs w:val="24"/>
                <w:lang w:eastAsia="ru-RU"/>
              </w:rPr>
            </w:pPr>
            <w:r w:rsidRPr="00792B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  <w:r w:rsidRPr="0042641A">
              <w:rPr>
                <w:rFonts w:ascii="Times New Roman" w:hAnsi="Times New Roman"/>
                <w:b/>
                <w:sz w:val="24"/>
                <w:szCs w:val="24"/>
              </w:rPr>
              <w:t xml:space="preserve">  правовой грамотности и профилактики асоциального поведения «Я и закон»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004D1F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004D1F">
              <w:rPr>
                <w:rFonts w:ascii="Times New Roman" w:hAnsi="Times New Roman"/>
              </w:rPr>
              <w:t>Информационный стенд «4ноября – День народного единства»</w:t>
            </w:r>
          </w:p>
        </w:tc>
        <w:tc>
          <w:tcPr>
            <w:tcW w:w="2297" w:type="dxa"/>
          </w:tcPr>
          <w:p w:rsidR="00173CFE" w:rsidRPr="00F800AB" w:rsidRDefault="00173CFE" w:rsidP="00B4041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800AB">
              <w:rPr>
                <w:rFonts w:ascii="Times New Roman" w:hAnsi="Times New Roman"/>
              </w:rPr>
              <w:t>02.11</w:t>
            </w:r>
          </w:p>
        </w:tc>
        <w:tc>
          <w:tcPr>
            <w:tcW w:w="2945" w:type="dxa"/>
            <w:gridSpan w:val="2"/>
          </w:tcPr>
          <w:p w:rsidR="00173C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C87A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204BF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F90642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F90642">
              <w:rPr>
                <w:rFonts w:ascii="Times New Roman" w:hAnsi="Times New Roman"/>
              </w:rPr>
              <w:t>Открытие месячника «</w:t>
            </w:r>
            <w:r w:rsidRPr="0042641A">
              <w:rPr>
                <w:rFonts w:ascii="Times New Roman" w:hAnsi="Times New Roman"/>
                <w:sz w:val="24"/>
                <w:szCs w:val="24"/>
              </w:rPr>
              <w:t>Правовой грамотности и профилактики асоциального поведения «Я и закон». Тематическая линейка</w:t>
            </w:r>
          </w:p>
        </w:tc>
        <w:tc>
          <w:tcPr>
            <w:tcW w:w="2297" w:type="dxa"/>
          </w:tcPr>
          <w:p w:rsidR="00173CFE" w:rsidRDefault="00173CFE" w:rsidP="00B4041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2945" w:type="dxa"/>
            <w:gridSpan w:val="2"/>
          </w:tcPr>
          <w:p w:rsidR="00173C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C87A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204BF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Pr="007B2836" w:rsidRDefault="00173CFE" w:rsidP="00D3171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7B2836">
              <w:rPr>
                <w:rFonts w:ascii="Times New Roman" w:hAnsi="Times New Roman"/>
                <w:sz w:val="24"/>
                <w:szCs w:val="24"/>
              </w:rPr>
              <w:t>«Как беречь книгу»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1-9 классы</w:t>
            </w:r>
          </w:p>
          <w:p w:rsidR="00173CFE" w:rsidRPr="00F90642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173CFE" w:rsidRDefault="00173CFE" w:rsidP="00B4041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8207E4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А.Ф.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204BF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F90642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7B2836">
              <w:rPr>
                <w:rFonts w:ascii="Times New Roman" w:hAnsi="Times New Roman"/>
                <w:sz w:val="24"/>
                <w:szCs w:val="24"/>
              </w:rPr>
              <w:t>«Тургеневские девушки» (Обзор книг, выставка.) (К 200летию со дня рождения И.С.Тургенева).</w:t>
            </w:r>
          </w:p>
        </w:tc>
        <w:tc>
          <w:tcPr>
            <w:tcW w:w="2297" w:type="dxa"/>
          </w:tcPr>
          <w:p w:rsidR="00173CFE" w:rsidRDefault="00173CFE" w:rsidP="00B4041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w="2945" w:type="dxa"/>
            <w:gridSpan w:val="2"/>
          </w:tcPr>
          <w:p w:rsidR="00173CFE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8207E4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А.Ф.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004D1F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004D1F">
              <w:rPr>
                <w:rFonts w:ascii="Times New Roman" w:hAnsi="Times New Roman"/>
              </w:rPr>
              <w:t>Классные часы, по правовой грамотности</w:t>
            </w:r>
          </w:p>
          <w:p w:rsidR="00173CFE" w:rsidRPr="00004D1F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004D1F">
              <w:rPr>
                <w:rFonts w:ascii="Times New Roman" w:hAnsi="Times New Roman"/>
              </w:rPr>
              <w:t xml:space="preserve"> (1-11 классы)</w:t>
            </w:r>
          </w:p>
        </w:tc>
        <w:tc>
          <w:tcPr>
            <w:tcW w:w="2297" w:type="dxa"/>
          </w:tcPr>
          <w:p w:rsidR="00173CFE" w:rsidRPr="00E7007F" w:rsidRDefault="00173CFE" w:rsidP="00B4041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06.11.- 09</w:t>
            </w:r>
            <w:r w:rsidRPr="00E7007F">
              <w:rPr>
                <w:rFonts w:ascii="Times New Roman" w:hAnsi="Times New Roman"/>
              </w:rPr>
              <w:t>.11.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51343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513434">
              <w:rPr>
                <w:rFonts w:ascii="Times New Roman" w:hAnsi="Times New Roman"/>
              </w:rPr>
              <w:t>Интерактивное занятие «Секр</w:t>
            </w:r>
            <w:r>
              <w:rPr>
                <w:rFonts w:ascii="Times New Roman" w:hAnsi="Times New Roman"/>
              </w:rPr>
              <w:t xml:space="preserve">еты манипуляции: алкоголь» 6 </w:t>
            </w:r>
            <w:r w:rsidRPr="00513434">
              <w:rPr>
                <w:rFonts w:ascii="Times New Roman" w:hAnsi="Times New Roman"/>
              </w:rPr>
              <w:t>классы</w:t>
            </w:r>
          </w:p>
        </w:tc>
        <w:tc>
          <w:tcPr>
            <w:tcW w:w="2297" w:type="dxa"/>
          </w:tcPr>
          <w:p w:rsidR="00173CFE" w:rsidRPr="00513434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13434">
              <w:rPr>
                <w:rFonts w:ascii="Times New Roman" w:hAnsi="Times New Roman"/>
              </w:rPr>
              <w:t>06.11.- 09.11.</w:t>
            </w:r>
          </w:p>
        </w:tc>
        <w:tc>
          <w:tcPr>
            <w:tcW w:w="2945" w:type="dxa"/>
            <w:gridSpan w:val="2"/>
          </w:tcPr>
          <w:p w:rsidR="00173CFE" w:rsidRPr="0051343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513434">
              <w:rPr>
                <w:rFonts w:ascii="Times New Roman" w:hAnsi="Times New Roman"/>
              </w:rPr>
              <w:t>Социальный педагог 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Pr="00004D1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04D1F">
              <w:rPr>
                <w:rFonts w:ascii="Times New Roman" w:hAnsi="Times New Roman"/>
              </w:rPr>
              <w:t>Тематическая викторина «Я и закон» 5-11 классы</w:t>
            </w:r>
          </w:p>
        </w:tc>
        <w:tc>
          <w:tcPr>
            <w:tcW w:w="2297" w:type="dxa"/>
          </w:tcPr>
          <w:p w:rsidR="00173CFE" w:rsidRPr="00B40413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06.11.- 09</w:t>
            </w:r>
            <w:r w:rsidRPr="00B40413">
              <w:rPr>
                <w:rFonts w:ascii="Times New Roman" w:hAnsi="Times New Roman"/>
              </w:rPr>
              <w:t>.11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 xml:space="preserve">Учитель истории </w:t>
            </w:r>
          </w:p>
          <w:p w:rsidR="00173CFE" w:rsidRPr="00B40413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Кузьмин А.А.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004D1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«Синичкин день» 1-4 классы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6.11-12.11</w:t>
            </w:r>
          </w:p>
        </w:tc>
        <w:tc>
          <w:tcPr>
            <w:tcW w:w="2945" w:type="dxa"/>
            <w:gridSpan w:val="2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C87A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журнал «Синичкин день» 1-8 классы</w:t>
            </w:r>
          </w:p>
        </w:tc>
        <w:tc>
          <w:tcPr>
            <w:tcW w:w="2297" w:type="dxa"/>
          </w:tcPr>
          <w:p w:rsidR="00173CFE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6.11-12.11</w:t>
            </w:r>
          </w:p>
        </w:tc>
        <w:tc>
          <w:tcPr>
            <w:tcW w:w="2945" w:type="dxa"/>
            <w:gridSpan w:val="2"/>
          </w:tcPr>
          <w:p w:rsidR="00173C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C87AFE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Pr="00F90642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F90642">
              <w:rPr>
                <w:rFonts w:ascii="Times New Roman" w:hAnsi="Times New Roman"/>
              </w:rPr>
              <w:t>Классные часы, по экологической направленности (1-11 классы)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12.11.-16</w:t>
            </w:r>
            <w:r w:rsidRPr="00B40413">
              <w:rPr>
                <w:rFonts w:ascii="Times New Roman" w:hAnsi="Times New Roman"/>
              </w:rPr>
              <w:t>.11.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</w:tcPr>
          <w:p w:rsidR="00173CFE" w:rsidRPr="00F90642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психологического здоровья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12.11.-16</w:t>
            </w:r>
            <w:r w:rsidRPr="00B40413">
              <w:rPr>
                <w:rFonts w:ascii="Times New Roman" w:hAnsi="Times New Roman"/>
              </w:rPr>
              <w:t>.11.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Черепанова А.Н.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</w:tcPr>
          <w:p w:rsidR="00173CFE" w:rsidRPr="00000A74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Конкурс аппликаций в «</w:t>
            </w:r>
            <w:r>
              <w:rPr>
                <w:rFonts w:ascii="Times New Roman" w:hAnsi="Times New Roman"/>
              </w:rPr>
              <w:t>С любовью для мамы</w:t>
            </w:r>
            <w:r w:rsidRPr="00000A74">
              <w:rPr>
                <w:rFonts w:ascii="Times New Roman" w:hAnsi="Times New Roman"/>
              </w:rPr>
              <w:t>» 1-4 классы</w:t>
            </w:r>
          </w:p>
        </w:tc>
        <w:tc>
          <w:tcPr>
            <w:tcW w:w="2297" w:type="dxa"/>
          </w:tcPr>
          <w:p w:rsidR="00173CFE" w:rsidRPr="00000A74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12.11.-21.11.</w:t>
            </w:r>
          </w:p>
        </w:tc>
        <w:tc>
          <w:tcPr>
            <w:tcW w:w="2945" w:type="dxa"/>
            <w:gridSpan w:val="2"/>
          </w:tcPr>
          <w:p w:rsidR="00173CFE" w:rsidRPr="00000A74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Педагог-организатор</w:t>
            </w:r>
          </w:p>
          <w:p w:rsidR="00173CFE" w:rsidRPr="00000A74" w:rsidRDefault="00173CFE" w:rsidP="00004D1F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 xml:space="preserve"> 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3" w:type="dxa"/>
          </w:tcPr>
          <w:p w:rsidR="00173CFE" w:rsidRPr="00000A74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Конкурс поздравлений «С праздником дорогая мама!»  9-11 классы</w:t>
            </w:r>
          </w:p>
        </w:tc>
        <w:tc>
          <w:tcPr>
            <w:tcW w:w="2297" w:type="dxa"/>
          </w:tcPr>
          <w:p w:rsidR="00173CFE" w:rsidRPr="00000A74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12.11.-21.11.</w:t>
            </w:r>
          </w:p>
        </w:tc>
        <w:tc>
          <w:tcPr>
            <w:tcW w:w="2945" w:type="dxa"/>
            <w:gridSpan w:val="2"/>
          </w:tcPr>
          <w:p w:rsidR="00173CFE" w:rsidRPr="00000A74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Педагог-организатор</w:t>
            </w:r>
          </w:p>
          <w:p w:rsidR="00173CFE" w:rsidRPr="00000A74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 xml:space="preserve"> 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3" w:type="dxa"/>
          </w:tcPr>
          <w:p w:rsidR="00173CFE" w:rsidRPr="00000A74" w:rsidRDefault="00173CFE" w:rsidP="00134125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Конкурс плакатов «День матери» 5-8 классы</w:t>
            </w:r>
          </w:p>
        </w:tc>
        <w:tc>
          <w:tcPr>
            <w:tcW w:w="2297" w:type="dxa"/>
          </w:tcPr>
          <w:p w:rsidR="00173CFE" w:rsidRPr="00000A74" w:rsidRDefault="00173CFE" w:rsidP="00000A7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12.11.-21.11.</w:t>
            </w:r>
          </w:p>
        </w:tc>
        <w:tc>
          <w:tcPr>
            <w:tcW w:w="2945" w:type="dxa"/>
            <w:gridSpan w:val="2"/>
          </w:tcPr>
          <w:p w:rsidR="00173CFE" w:rsidRPr="00000A74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Педагог-организатор</w:t>
            </w:r>
          </w:p>
          <w:p w:rsidR="00173CFE" w:rsidRPr="00000A74" w:rsidRDefault="00173CFE" w:rsidP="00000A74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 xml:space="preserve"> 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3" w:type="dxa"/>
          </w:tcPr>
          <w:p w:rsidR="00173CFE" w:rsidRPr="0042641A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курса «Я вне опасности» №2 7 класс</w:t>
            </w:r>
          </w:p>
        </w:tc>
        <w:tc>
          <w:tcPr>
            <w:tcW w:w="2297" w:type="dxa"/>
          </w:tcPr>
          <w:p w:rsidR="00173CFE" w:rsidRPr="00C87AFE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12.11.-16</w:t>
            </w:r>
            <w:r w:rsidRPr="00B40413">
              <w:rPr>
                <w:rFonts w:ascii="Times New Roman" w:hAnsi="Times New Roman"/>
              </w:rPr>
              <w:t>.11.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3" w:type="dxa"/>
          </w:tcPr>
          <w:p w:rsidR="00173CFE" w:rsidRPr="00107828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Совет профилактики </w:t>
            </w:r>
          </w:p>
        </w:tc>
        <w:tc>
          <w:tcPr>
            <w:tcW w:w="2297" w:type="dxa"/>
          </w:tcPr>
          <w:p w:rsidR="00173CFE" w:rsidRPr="00107828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5.11</w:t>
            </w:r>
          </w:p>
        </w:tc>
        <w:tc>
          <w:tcPr>
            <w:tcW w:w="2945" w:type="dxa"/>
            <w:gridSpan w:val="2"/>
          </w:tcPr>
          <w:p w:rsidR="00173CFE" w:rsidRPr="00107828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73CFE" w:rsidRPr="00107828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>по ВР Пучкова Т.С.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83" w:type="dxa"/>
          </w:tcPr>
          <w:p w:rsidR="00173CFE" w:rsidRPr="00000A74" w:rsidRDefault="00173CFE" w:rsidP="00E83F97">
            <w:pPr>
              <w:spacing w:after="0" w:line="240" w:lineRule="atLeast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Информационная минутка «Международный день толерантности»</w:t>
            </w:r>
          </w:p>
        </w:tc>
        <w:tc>
          <w:tcPr>
            <w:tcW w:w="2297" w:type="dxa"/>
          </w:tcPr>
          <w:p w:rsidR="00173CFE" w:rsidRPr="00000A74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00A74">
              <w:rPr>
                <w:rFonts w:ascii="Times New Roman" w:hAnsi="Times New Roman"/>
              </w:rPr>
              <w:t>16.11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83" w:type="dxa"/>
          </w:tcPr>
          <w:p w:rsidR="00173CFE" w:rsidRPr="00004D1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Информационная минутка «20 ноября - Всероссийский день правовой помощи детям»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83" w:type="dxa"/>
          </w:tcPr>
          <w:p w:rsidR="00173CFE" w:rsidRPr="007E1397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>НЕДЕЛЯ МИФ (математики, физики, информатики)</w:t>
            </w:r>
          </w:p>
        </w:tc>
        <w:tc>
          <w:tcPr>
            <w:tcW w:w="2297" w:type="dxa"/>
          </w:tcPr>
          <w:p w:rsidR="00173CFE" w:rsidRPr="007E1397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>19.11-23.11</w:t>
            </w:r>
          </w:p>
        </w:tc>
        <w:tc>
          <w:tcPr>
            <w:tcW w:w="2945" w:type="dxa"/>
            <w:gridSpan w:val="2"/>
          </w:tcPr>
          <w:p w:rsidR="00173CFE" w:rsidRPr="007E1397" w:rsidRDefault="00173CFE" w:rsidP="007E3EED">
            <w:pPr>
              <w:spacing w:after="0" w:line="240" w:lineRule="atLeast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>Максимова А.В.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3" w:type="dxa"/>
          </w:tcPr>
          <w:p w:rsidR="00173CFE" w:rsidRPr="00124742" w:rsidRDefault="00173CFE" w:rsidP="001E2304">
            <w:pPr>
              <w:spacing w:after="0" w:line="240" w:lineRule="atLeast"/>
              <w:rPr>
                <w:rFonts w:ascii="Times New Roman" w:hAnsi="Times New Roman"/>
              </w:rPr>
            </w:pPr>
            <w:r w:rsidRPr="00124742">
              <w:rPr>
                <w:rFonts w:ascii="Times New Roman" w:hAnsi="Times New Roman"/>
              </w:rPr>
              <w:t xml:space="preserve">Классные часы по </w:t>
            </w:r>
            <w:r w:rsidRPr="0042641A">
              <w:rPr>
                <w:rFonts w:ascii="Times New Roman" w:hAnsi="Times New Roman"/>
              </w:rPr>
              <w:t>пропаганде антикоррупционного мировозрения</w:t>
            </w:r>
            <w:r w:rsidRPr="00124742">
              <w:rPr>
                <w:rFonts w:ascii="Times New Roman" w:hAnsi="Times New Roman"/>
              </w:rPr>
              <w:t xml:space="preserve"> </w:t>
            </w:r>
          </w:p>
          <w:p w:rsidR="00173CFE" w:rsidRPr="00124742" w:rsidRDefault="00173CFE" w:rsidP="001E2304">
            <w:pPr>
              <w:spacing w:after="0" w:line="240" w:lineRule="atLeast"/>
              <w:rPr>
                <w:rFonts w:ascii="Times New Roman" w:hAnsi="Times New Roman"/>
              </w:rPr>
            </w:pPr>
            <w:r w:rsidRPr="00124742">
              <w:rPr>
                <w:rFonts w:ascii="Times New Roman" w:hAnsi="Times New Roman"/>
              </w:rPr>
              <w:t xml:space="preserve">1-11 классы 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19.11-23.11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3" w:type="dxa"/>
          </w:tcPr>
          <w:p w:rsidR="00173CFE" w:rsidRPr="00124742" w:rsidRDefault="00173CFE" w:rsidP="001E230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Интерактивное занятие «Пять секретов настоящего мужчины» 9 класс</w:t>
            </w:r>
          </w:p>
        </w:tc>
        <w:tc>
          <w:tcPr>
            <w:tcW w:w="2297" w:type="dxa"/>
          </w:tcPr>
          <w:p w:rsidR="00173CFE" w:rsidRPr="00513434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13434">
              <w:rPr>
                <w:rFonts w:ascii="Times New Roman" w:hAnsi="Times New Roman"/>
              </w:rPr>
              <w:t>19.11-23.11</w:t>
            </w:r>
          </w:p>
        </w:tc>
        <w:tc>
          <w:tcPr>
            <w:tcW w:w="2945" w:type="dxa"/>
            <w:gridSpan w:val="2"/>
          </w:tcPr>
          <w:p w:rsidR="00173CFE" w:rsidRPr="00513434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513434">
              <w:rPr>
                <w:rFonts w:ascii="Times New Roman" w:hAnsi="Times New Roman"/>
              </w:rPr>
              <w:t>Социальный педагог 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83" w:type="dxa"/>
          </w:tcPr>
          <w:p w:rsidR="00173CFE" w:rsidRPr="00124742" w:rsidRDefault="00173CFE" w:rsidP="001E230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талантов, посвящённый Дню матери 1-11 классы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6.11-23.11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83" w:type="dxa"/>
          </w:tcPr>
          <w:p w:rsidR="00173CFE" w:rsidRPr="007E1397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>Праздник «25 ноября - С днём матери!» 1-11 классы</w:t>
            </w:r>
          </w:p>
        </w:tc>
        <w:tc>
          <w:tcPr>
            <w:tcW w:w="2297" w:type="dxa"/>
          </w:tcPr>
          <w:p w:rsidR="00173CFE" w:rsidRPr="007E1397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>22.11</w:t>
            </w:r>
          </w:p>
          <w:p w:rsidR="00173CFE" w:rsidRPr="007E1397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>23.11</w:t>
            </w:r>
          </w:p>
        </w:tc>
        <w:tc>
          <w:tcPr>
            <w:tcW w:w="2945" w:type="dxa"/>
            <w:gridSpan w:val="2"/>
          </w:tcPr>
          <w:p w:rsidR="00173CFE" w:rsidRPr="007E1397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>Заместитель директора по ВР Пучкова Т.С.</w:t>
            </w:r>
          </w:p>
          <w:p w:rsidR="00173CFE" w:rsidRPr="007E1397" w:rsidRDefault="00173CFE" w:rsidP="00124742">
            <w:pPr>
              <w:spacing w:after="0" w:line="240" w:lineRule="atLeast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>Педагог-организатор</w:t>
            </w:r>
          </w:p>
          <w:p w:rsidR="00173CFE" w:rsidRPr="007E1397" w:rsidRDefault="00173CFE" w:rsidP="00124742">
            <w:pPr>
              <w:spacing w:after="0" w:line="240" w:lineRule="atLeast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 xml:space="preserve"> 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83" w:type="dxa"/>
          </w:tcPr>
          <w:p w:rsidR="00173CFE" w:rsidRPr="00E7007F" w:rsidRDefault="00173CFE" w:rsidP="004A556E">
            <w:pPr>
              <w:spacing w:after="0" w:line="240" w:lineRule="atLeast"/>
              <w:rPr>
                <w:rFonts w:ascii="Times New Roman" w:hAnsi="Times New Roman"/>
              </w:rPr>
            </w:pPr>
            <w:r w:rsidRPr="004A556E">
              <w:rPr>
                <w:rFonts w:ascii="Times New Roman" w:hAnsi="Times New Roman"/>
              </w:rPr>
              <w:t>Классные часы по духовно-нравственной направленности 1-11 классы (по плану</w:t>
            </w:r>
            <w:r w:rsidRPr="00E7007F">
              <w:rPr>
                <w:rFonts w:ascii="Times New Roman" w:hAnsi="Times New Roman"/>
              </w:rPr>
              <w:t>)</w:t>
            </w:r>
          </w:p>
        </w:tc>
        <w:tc>
          <w:tcPr>
            <w:tcW w:w="2297" w:type="dxa"/>
          </w:tcPr>
          <w:p w:rsidR="00173CFE" w:rsidRPr="00E7007F" w:rsidRDefault="00173CFE" w:rsidP="004A556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 – 02</w:t>
            </w:r>
            <w:r w:rsidRPr="00E7007F">
              <w:rPr>
                <w:rFonts w:ascii="Times New Roman" w:hAnsi="Times New Roman"/>
              </w:rPr>
              <w:t>.12.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4A556E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83" w:type="dxa"/>
          </w:tcPr>
          <w:p w:rsidR="00173CFE" w:rsidRPr="00124742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124742">
              <w:rPr>
                <w:rFonts w:ascii="Times New Roman" w:hAnsi="Times New Roman"/>
              </w:rPr>
              <w:t>Акция «Чистый четверг»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B40413">
              <w:rPr>
                <w:rFonts w:ascii="Times New Roman" w:hAnsi="Times New Roman"/>
              </w:rPr>
              <w:t>.11.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83" w:type="dxa"/>
          </w:tcPr>
          <w:p w:rsidR="00173CFE" w:rsidRPr="007E1397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7E1397">
              <w:rPr>
                <w:rFonts w:ascii="Times New Roman" w:hAnsi="Times New Roman"/>
              </w:rPr>
              <w:t>Акция «Поздравляю»</w:t>
            </w:r>
          </w:p>
        </w:tc>
        <w:tc>
          <w:tcPr>
            <w:tcW w:w="2297" w:type="dxa"/>
          </w:tcPr>
          <w:p w:rsidR="00173CFE" w:rsidRPr="007E1397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7E1397">
              <w:rPr>
                <w:rFonts w:ascii="Times New Roman" w:hAnsi="Times New Roman"/>
              </w:rPr>
              <w:t>.11.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483" w:type="dxa"/>
          </w:tcPr>
          <w:p w:rsidR="00173CFE" w:rsidRPr="00124742" w:rsidRDefault="00173CFE" w:rsidP="004E3C7E">
            <w:pPr>
              <w:spacing w:after="0" w:line="240" w:lineRule="atLeast"/>
              <w:rPr>
                <w:rFonts w:ascii="Times New Roman" w:hAnsi="Times New Roman"/>
              </w:rPr>
            </w:pPr>
            <w:r w:rsidRPr="00124742">
              <w:rPr>
                <w:rFonts w:ascii="Times New Roman" w:hAnsi="Times New Roman"/>
              </w:rPr>
              <w:t>Школьная газета «Ровесник» №3</w:t>
            </w:r>
          </w:p>
        </w:tc>
        <w:tc>
          <w:tcPr>
            <w:tcW w:w="2297" w:type="dxa"/>
          </w:tcPr>
          <w:p w:rsidR="00173CFE" w:rsidRPr="00E7007F" w:rsidRDefault="00173CFE" w:rsidP="004E3C7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конце месяца</w:t>
            </w:r>
          </w:p>
        </w:tc>
        <w:tc>
          <w:tcPr>
            <w:tcW w:w="2945" w:type="dxa"/>
            <w:gridSpan w:val="2"/>
          </w:tcPr>
          <w:p w:rsidR="00173CFE" w:rsidRDefault="00173CFE" w:rsidP="00124742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E7007F" w:rsidRDefault="00173CFE" w:rsidP="00124742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483" w:type="dxa"/>
          </w:tcPr>
          <w:p w:rsidR="00173CFE" w:rsidRPr="0012474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124742">
              <w:rPr>
                <w:rFonts w:ascii="Times New Roman" w:hAnsi="Times New Roman"/>
                <w:sz w:val="24"/>
                <w:szCs w:val="24"/>
              </w:rPr>
              <w:t>Проведение школьного этапа олимпиады «Знатоки ПДД»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Октябрь-март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«История ПДД»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Кузьмин А.А.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Pr="007F2A54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F2A5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173CFE" w:rsidRPr="007F2A54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Интеллектуальный месячник. Месяц воспитания  толерантности и формирования культуры семейных отношений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ПУ ПАВ 1-11 классы (по плану)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 – 07</w:t>
            </w:r>
            <w:r w:rsidRPr="00E7007F">
              <w:rPr>
                <w:rFonts w:ascii="Times New Roman" w:hAnsi="Times New Roman"/>
              </w:rPr>
              <w:t>.12.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513434" w:rsidRDefault="00173CFE" w:rsidP="00975D9D">
            <w:pPr>
              <w:spacing w:after="0" w:line="240" w:lineRule="atLeast"/>
              <w:rPr>
                <w:rFonts w:ascii="Times New Roman" w:hAnsi="Times New Roman"/>
              </w:rPr>
            </w:pPr>
            <w:r w:rsidRPr="00513434">
              <w:rPr>
                <w:rFonts w:ascii="Times New Roman" w:hAnsi="Times New Roman"/>
              </w:rPr>
              <w:t>Антинаркотический клип «Профилактика ПАВ» 10-11 классы</w:t>
            </w:r>
          </w:p>
        </w:tc>
        <w:tc>
          <w:tcPr>
            <w:tcW w:w="2297" w:type="dxa"/>
          </w:tcPr>
          <w:p w:rsidR="00173CFE" w:rsidRPr="00513434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13434">
              <w:rPr>
                <w:rFonts w:ascii="Times New Roman" w:hAnsi="Times New Roman"/>
              </w:rPr>
              <w:t>03.12. – 07.12.</w:t>
            </w:r>
          </w:p>
        </w:tc>
        <w:tc>
          <w:tcPr>
            <w:tcW w:w="2945" w:type="dxa"/>
            <w:gridSpan w:val="2"/>
          </w:tcPr>
          <w:p w:rsidR="00173CFE" w:rsidRPr="00513434" w:rsidRDefault="00173CFE" w:rsidP="00975D9D">
            <w:pPr>
              <w:spacing w:after="0" w:line="240" w:lineRule="atLeast"/>
              <w:rPr>
                <w:rFonts w:ascii="Times New Roman" w:hAnsi="Times New Roman"/>
              </w:rPr>
            </w:pPr>
            <w:r w:rsidRPr="00513434">
              <w:rPr>
                <w:rFonts w:ascii="Times New Roman" w:hAnsi="Times New Roman"/>
              </w:rPr>
              <w:t>Социальный педагог 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Pr="00D7278E" w:rsidRDefault="00173CFE" w:rsidP="00D7278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Информационная минутка </w:t>
            </w:r>
            <w:r w:rsidRPr="00D7278E">
              <w:rPr>
                <w:rFonts w:ascii="Times New Roman" w:hAnsi="Times New Roman"/>
              </w:rPr>
              <w:t>Урок-мужества «3декабря - День неизвестного солдата» 1-11 классы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7007F">
              <w:rPr>
                <w:rFonts w:ascii="Times New Roman" w:hAnsi="Times New Roman"/>
              </w:rPr>
              <w:t>.12.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Экскурсия в школьный музей в течение месяца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Руководитель музея 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271D5C" w:rsidRDefault="00173CFE" w:rsidP="00271D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271D5C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42641A">
              <w:rPr>
                <w:rFonts w:ascii="Times New Roman" w:hAnsi="Times New Roman"/>
                <w:sz w:val="24"/>
                <w:szCs w:val="24"/>
              </w:rPr>
              <w:t xml:space="preserve"> обеспечению и соблюдению мер  пожарной безопасности</w:t>
            </w:r>
            <w:r w:rsidRPr="00271D5C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 «Разве не ясно, что это опасно!» 1-11 классы </w:t>
            </w:r>
          </w:p>
        </w:tc>
        <w:tc>
          <w:tcPr>
            <w:tcW w:w="2297" w:type="dxa"/>
          </w:tcPr>
          <w:p w:rsidR="00173CFE" w:rsidRPr="00E7007F" w:rsidRDefault="00173CFE" w:rsidP="00B4041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3.12-7</w:t>
            </w:r>
            <w:r w:rsidRPr="00E7007F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4271E7" w:rsidRDefault="00173CFE" w:rsidP="00271D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641A">
              <w:rPr>
                <w:rFonts w:ascii="Times New Roman" w:hAnsi="Times New Roman"/>
              </w:rPr>
              <w:t>Всероссийская акция «Час кода». Тематический урок информатики 1-11 классы</w:t>
            </w:r>
          </w:p>
        </w:tc>
        <w:tc>
          <w:tcPr>
            <w:tcW w:w="2297" w:type="dxa"/>
          </w:tcPr>
          <w:p w:rsidR="00173CFE" w:rsidRPr="004271E7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3.12-7</w:t>
            </w:r>
            <w:r w:rsidRPr="00E7007F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4271E7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4271E7">
              <w:rPr>
                <w:rFonts w:ascii="Times New Roman" w:hAnsi="Times New Roman"/>
              </w:rPr>
              <w:t>Учитель информатики Максимова А.В.</w:t>
            </w:r>
          </w:p>
          <w:p w:rsidR="00173CFE" w:rsidRPr="004271E7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гражданско-патриотической направленности 1-11 классы (по плану).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3.12-7</w:t>
            </w:r>
            <w:r w:rsidRPr="00E7007F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7847A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7847AF">
              <w:rPr>
                <w:rFonts w:ascii="Times New Roman" w:hAnsi="Times New Roman"/>
              </w:rPr>
              <w:t>НЕДЕЛЯ иностранного, русского языков и литературы</w:t>
            </w:r>
          </w:p>
        </w:tc>
        <w:tc>
          <w:tcPr>
            <w:tcW w:w="2297" w:type="dxa"/>
          </w:tcPr>
          <w:p w:rsidR="00173CFE" w:rsidRPr="007847AF" w:rsidRDefault="00173CFE" w:rsidP="00014DA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847AF">
              <w:rPr>
                <w:rFonts w:ascii="Times New Roman" w:hAnsi="Times New Roman"/>
              </w:rPr>
              <w:t>3.12-7.12</w:t>
            </w:r>
          </w:p>
        </w:tc>
        <w:tc>
          <w:tcPr>
            <w:tcW w:w="2945" w:type="dxa"/>
            <w:gridSpan w:val="2"/>
          </w:tcPr>
          <w:p w:rsidR="00173CFE" w:rsidRPr="007847A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7847AF">
              <w:rPr>
                <w:rFonts w:ascii="Times New Roman" w:hAnsi="Times New Roman"/>
              </w:rPr>
              <w:t>Крохалева Т.В.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D31714" w:rsidRDefault="00173CFE" w:rsidP="00014DA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2836">
              <w:rPr>
                <w:rFonts w:ascii="Times New Roman" w:hAnsi="Times New Roman"/>
                <w:sz w:val="24"/>
                <w:szCs w:val="24"/>
              </w:rPr>
              <w:t>Громкие чтения книг – юбиляров. (По выбору)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2297" w:type="dxa"/>
          </w:tcPr>
          <w:p w:rsidR="00173CFE" w:rsidRPr="007847AF" w:rsidRDefault="00173CFE" w:rsidP="0058556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847AF">
              <w:rPr>
                <w:rFonts w:ascii="Times New Roman" w:hAnsi="Times New Roman"/>
              </w:rPr>
              <w:t>3.12-7.12</w:t>
            </w:r>
          </w:p>
        </w:tc>
        <w:tc>
          <w:tcPr>
            <w:tcW w:w="2945" w:type="dxa"/>
            <w:gridSpan w:val="2"/>
          </w:tcPr>
          <w:p w:rsidR="00173C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8207E4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А.Ф.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стенд «3 декабря – День инвалидов»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5" w:type="dxa"/>
            <w:gridSpan w:val="2"/>
          </w:tcPr>
          <w:p w:rsidR="00173CFE" w:rsidRDefault="00173CFE" w:rsidP="007E1397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E7007F" w:rsidRDefault="00173CFE" w:rsidP="007E1397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</w:tcPr>
          <w:p w:rsidR="00173CF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минутка «3 декабря – День инвалидов»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5" w:type="dxa"/>
            <w:gridSpan w:val="2"/>
          </w:tcPr>
          <w:p w:rsidR="00173CFE" w:rsidRDefault="00173CFE" w:rsidP="007E1397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Default="00173CFE" w:rsidP="007E1397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  <w:p w:rsidR="00173CFE" w:rsidRPr="00E7007F" w:rsidRDefault="00173CFE" w:rsidP="007E1397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Информационная минутка</w:t>
            </w:r>
            <w:r w:rsidRPr="00E7007F">
              <w:rPr>
                <w:rFonts w:ascii="Times New Roman" w:hAnsi="Times New Roman"/>
              </w:rPr>
              <w:t xml:space="preserve"> «9декабря - День героев Отечества»</w:t>
            </w:r>
            <w:r>
              <w:rPr>
                <w:rFonts w:ascii="Times New Roman" w:hAnsi="Times New Roman"/>
              </w:rPr>
              <w:t xml:space="preserve"> 1-11 классы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7007F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3" w:type="dxa"/>
          </w:tcPr>
          <w:p w:rsidR="00173CFE" w:rsidRPr="005E490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5E490E">
              <w:rPr>
                <w:rFonts w:ascii="Times New Roman" w:hAnsi="Times New Roman"/>
              </w:rPr>
              <w:t>«Международный день борьбы с коррупцией» 1-11 классы</w:t>
            </w:r>
          </w:p>
        </w:tc>
        <w:tc>
          <w:tcPr>
            <w:tcW w:w="2297" w:type="dxa"/>
          </w:tcPr>
          <w:p w:rsidR="00173CFE" w:rsidRPr="005E490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E490E">
              <w:rPr>
                <w:rFonts w:ascii="Times New Roman" w:hAnsi="Times New Roman"/>
              </w:rPr>
              <w:t>9.12</w:t>
            </w:r>
          </w:p>
        </w:tc>
        <w:tc>
          <w:tcPr>
            <w:tcW w:w="2945" w:type="dxa"/>
            <w:gridSpan w:val="2"/>
          </w:tcPr>
          <w:p w:rsidR="00173CFE" w:rsidRDefault="00173CFE" w:rsidP="002E1F46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Default="00173CFE" w:rsidP="002E1F46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  <w:p w:rsidR="00173CFE" w:rsidRPr="00E7007F" w:rsidRDefault="00173CFE" w:rsidP="002E1F46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3" w:type="dxa"/>
          </w:tcPr>
          <w:p w:rsidR="00173CFE" w:rsidRPr="0042641A" w:rsidRDefault="00173CFE" w:rsidP="004271E7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Оформление стенда «День Конституции Российской Федерации» 1-11 классы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2945" w:type="dxa"/>
            <w:gridSpan w:val="2"/>
          </w:tcPr>
          <w:p w:rsidR="00173CFE" w:rsidRDefault="00173CFE" w:rsidP="002E1F46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Default="00173CFE" w:rsidP="002E1F46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3" w:type="dxa"/>
          </w:tcPr>
          <w:p w:rsidR="00173CFE" w:rsidRPr="0042641A" w:rsidRDefault="00173CFE" w:rsidP="004271E7">
            <w:pPr>
              <w:spacing w:after="0" w:line="240" w:lineRule="atLeast"/>
              <w:rPr>
                <w:rFonts w:ascii="Times New Roman" w:hAnsi="Times New Roman"/>
              </w:rPr>
            </w:pPr>
            <w:r w:rsidRPr="007B2836">
              <w:rPr>
                <w:rFonts w:ascii="Times New Roman" w:hAnsi="Times New Roman"/>
                <w:sz w:val="24"/>
                <w:szCs w:val="24"/>
              </w:rPr>
              <w:t>«Судьба и творчество А.И.Солженицына</w:t>
            </w:r>
            <w:r w:rsidRPr="00AA2498">
              <w:rPr>
                <w:rFonts w:ascii="Times New Roman" w:hAnsi="Times New Roman"/>
                <w:sz w:val="24"/>
                <w:szCs w:val="24"/>
              </w:rPr>
              <w:t>» (К 100летию со дня рождения писателя). Встреча 9-11 классы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2945" w:type="dxa"/>
            <w:gridSpan w:val="2"/>
          </w:tcPr>
          <w:p w:rsidR="00173CFE" w:rsidRDefault="00173CFE" w:rsidP="002E1F4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8207E4" w:rsidRDefault="00173CFE" w:rsidP="002E1F4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А.Ф.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линейка «День Конституции РФ»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2945" w:type="dxa"/>
            <w:gridSpan w:val="2"/>
          </w:tcPr>
          <w:p w:rsidR="00173CFE" w:rsidRDefault="00173CFE" w:rsidP="002E1F46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Pr="00437B89" w:rsidRDefault="00173CFE" w:rsidP="002E1F46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83" w:type="dxa"/>
          </w:tcPr>
          <w:p w:rsidR="00173CFE" w:rsidRPr="0042641A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курса «Я вне опасности» №3 7 класс</w:t>
            </w:r>
          </w:p>
        </w:tc>
        <w:tc>
          <w:tcPr>
            <w:tcW w:w="2297" w:type="dxa"/>
          </w:tcPr>
          <w:p w:rsidR="00173CFE" w:rsidRPr="00C87AFE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10.12-14</w:t>
            </w:r>
            <w:r w:rsidRPr="00B40413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часы по профориентации (по плану) 1-11 классы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10.12-14</w:t>
            </w:r>
            <w:r w:rsidRPr="00B40413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 xml:space="preserve">Мастерская Деда Мороза 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10.12-21</w:t>
            </w:r>
            <w:r w:rsidRPr="00B40413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 и технологии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3" w:type="dxa"/>
          </w:tcPr>
          <w:p w:rsidR="00173CFE" w:rsidRPr="00B40413" w:rsidRDefault="00173CFE" w:rsidP="0020303A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Конкурс дизайнеров «</w:t>
            </w:r>
            <w:r>
              <w:rPr>
                <w:rFonts w:ascii="Times New Roman" w:hAnsi="Times New Roman"/>
              </w:rPr>
              <w:t>Новогодний калейдоскоп</w:t>
            </w:r>
            <w:r w:rsidRPr="00B4041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40413">
              <w:rPr>
                <w:rFonts w:ascii="Times New Roman" w:hAnsi="Times New Roman"/>
              </w:rPr>
              <w:t xml:space="preserve">5-11 классы 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20.12-26</w:t>
            </w:r>
            <w:r w:rsidRPr="00B40413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Default="00173CFE" w:rsidP="00156752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>Педагог-организатор</w:t>
            </w:r>
          </w:p>
          <w:p w:rsidR="00173CFE" w:rsidRDefault="00173CFE" w:rsidP="00156752">
            <w:pPr>
              <w:spacing w:after="0" w:line="240" w:lineRule="atLeast"/>
              <w:rPr>
                <w:rFonts w:ascii="Times New Roman" w:hAnsi="Times New Roman"/>
              </w:rPr>
            </w:pPr>
            <w:r w:rsidRPr="008207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3" w:type="dxa"/>
          </w:tcPr>
          <w:p w:rsidR="00173CFE" w:rsidRPr="00B40413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часы «</w:t>
            </w:r>
            <w:r w:rsidRPr="0042641A">
              <w:rPr>
                <w:rFonts w:ascii="Times New Roman" w:hAnsi="Times New Roman"/>
              </w:rPr>
              <w:t>Ввод ограниченного контингента советских войск в Афганистан</w:t>
            </w:r>
            <w:r w:rsidRPr="00B40413">
              <w:rPr>
                <w:rFonts w:ascii="Times New Roman" w:hAnsi="Times New Roman"/>
              </w:rPr>
              <w:t xml:space="preserve"> 5-11 классы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17.12-21</w:t>
            </w:r>
            <w:r w:rsidRPr="00B40413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83" w:type="dxa"/>
          </w:tcPr>
          <w:p w:rsidR="00173CFE" w:rsidRPr="0051343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игра по ПУ ПАВ «Хозяин судьбы»</w:t>
            </w:r>
            <w:r w:rsidRPr="005134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Pr="00513434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97" w:type="dxa"/>
          </w:tcPr>
          <w:p w:rsidR="00173CFE" w:rsidRPr="00513434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17.12-21</w:t>
            </w:r>
            <w:r w:rsidRPr="00B40413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51343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513434">
              <w:rPr>
                <w:rFonts w:ascii="Times New Roman" w:hAnsi="Times New Roman"/>
              </w:rPr>
              <w:t>Социальный педагог 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83" w:type="dxa"/>
          </w:tcPr>
          <w:p w:rsidR="00173CFE" w:rsidRPr="00E5683A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 xml:space="preserve">Первенство школы по шахматам </w:t>
            </w:r>
          </w:p>
        </w:tc>
        <w:tc>
          <w:tcPr>
            <w:tcW w:w="2297" w:type="dxa"/>
          </w:tcPr>
          <w:p w:rsidR="00173CFE" w:rsidRPr="00B40413" w:rsidRDefault="00173CFE" w:rsidP="003717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17.12-21</w:t>
            </w:r>
            <w:r w:rsidRPr="00B40413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0009EA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 w:rsidRPr="000009EA">
              <w:rPr>
                <w:rFonts w:ascii="Times New Roman" w:hAnsi="Times New Roman"/>
              </w:rPr>
              <w:t>Учитель физкультуры</w:t>
            </w:r>
          </w:p>
          <w:p w:rsidR="00173CFE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83" w:type="dxa"/>
          </w:tcPr>
          <w:p w:rsidR="00173CFE" w:rsidRPr="00107828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Совет профилактики </w:t>
            </w:r>
          </w:p>
        </w:tc>
        <w:tc>
          <w:tcPr>
            <w:tcW w:w="2297" w:type="dxa"/>
          </w:tcPr>
          <w:p w:rsidR="00173CFE" w:rsidRPr="00107828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>20.12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73CFE" w:rsidRPr="00E7007F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по ВР Пучкова Т.С.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Учебная эвакуация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40413">
              <w:rPr>
                <w:rFonts w:ascii="Times New Roman" w:hAnsi="Times New Roman"/>
              </w:rPr>
              <w:t>.12.</w:t>
            </w:r>
          </w:p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Ответственный за ПП Кузьмин А.А.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Акция «Чистый четверг»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B40413">
              <w:rPr>
                <w:rFonts w:ascii="Times New Roman" w:hAnsi="Times New Roman"/>
              </w:rPr>
              <w:t>.12.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Школьная газета «Ровесник» № 4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в конце месяца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 xml:space="preserve">Руководитель «Пресс-центра»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Новогодние праздники</w:t>
            </w:r>
          </w:p>
        </w:tc>
        <w:tc>
          <w:tcPr>
            <w:tcW w:w="2297" w:type="dxa"/>
          </w:tcPr>
          <w:p w:rsidR="00173CFE" w:rsidRPr="00836B3D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36B3D">
              <w:rPr>
                <w:rFonts w:ascii="Times New Roman" w:hAnsi="Times New Roman"/>
              </w:rPr>
              <w:t>28.12.</w:t>
            </w:r>
          </w:p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 xml:space="preserve">Заместитель директора по ВР Пучкова Т.С. </w:t>
            </w:r>
          </w:p>
          <w:p w:rsidR="00173CFE" w:rsidRDefault="00173CFE" w:rsidP="0020303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  <w:p w:rsidR="00173CFE" w:rsidRDefault="00173CFE" w:rsidP="0020303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«Синяя птица»</w:t>
            </w:r>
          </w:p>
          <w:p w:rsidR="00173CFE" w:rsidRPr="00B40413" w:rsidRDefault="00173CFE" w:rsidP="0020303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 xml:space="preserve">Культпоход в ДК г.Кургана на новогоднее представление </w:t>
            </w:r>
          </w:p>
        </w:tc>
        <w:tc>
          <w:tcPr>
            <w:tcW w:w="2297" w:type="dxa"/>
          </w:tcPr>
          <w:p w:rsidR="00173CFE" w:rsidRPr="00B40413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24.12-27</w:t>
            </w:r>
            <w:r w:rsidRPr="00B40413">
              <w:rPr>
                <w:rFonts w:ascii="Times New Roman" w:hAnsi="Times New Roman"/>
              </w:rPr>
              <w:t>.12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Конкурс «Лучший ученик года»</w:t>
            </w:r>
          </w:p>
        </w:tc>
        <w:tc>
          <w:tcPr>
            <w:tcW w:w="2297" w:type="dxa"/>
          </w:tcPr>
          <w:p w:rsidR="00173CFE" w:rsidRPr="00836B3D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36B3D">
              <w:rPr>
                <w:rFonts w:ascii="Times New Roman" w:hAnsi="Times New Roman"/>
              </w:rPr>
              <w:t>26.12.-27.12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Конкурс «Класс года»</w:t>
            </w:r>
          </w:p>
        </w:tc>
        <w:tc>
          <w:tcPr>
            <w:tcW w:w="2297" w:type="dxa"/>
          </w:tcPr>
          <w:p w:rsidR="00173CFE" w:rsidRPr="00836B3D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36B3D">
              <w:rPr>
                <w:rFonts w:ascii="Times New Roman" w:hAnsi="Times New Roman"/>
              </w:rPr>
              <w:t>26.12.-27.12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483" w:type="dxa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Инструктаж на каникулы</w:t>
            </w:r>
          </w:p>
        </w:tc>
        <w:tc>
          <w:tcPr>
            <w:tcW w:w="2297" w:type="dxa"/>
          </w:tcPr>
          <w:p w:rsidR="00173CFE" w:rsidRPr="00836B3D" w:rsidRDefault="00173CFE" w:rsidP="00664AC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</w:t>
            </w:r>
          </w:p>
        </w:tc>
        <w:tc>
          <w:tcPr>
            <w:tcW w:w="2945" w:type="dxa"/>
            <w:gridSpan w:val="2"/>
          </w:tcPr>
          <w:p w:rsidR="00173CFE" w:rsidRPr="00B40413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4041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Акция «Поздравляю»</w:t>
            </w:r>
          </w:p>
        </w:tc>
        <w:tc>
          <w:tcPr>
            <w:tcW w:w="2297" w:type="dxa"/>
          </w:tcPr>
          <w:p w:rsidR="00173CFE" w:rsidRPr="00836B3D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836B3D">
              <w:rPr>
                <w:rFonts w:ascii="Times New Roman" w:hAnsi="Times New Roman"/>
              </w:rPr>
              <w:t>.12.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Операция «Милосердия»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483" w:type="dxa"/>
          </w:tcPr>
          <w:p w:rsidR="00173CFE" w:rsidRPr="0001386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Проведение школьного этапа олимпиады «Знатоки ПДД»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Октябрь-март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кружка «История ПДД» 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А.А.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Pr="007F2A54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2A54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  <w:p w:rsidR="00173CFE" w:rsidRPr="007F2A54" w:rsidRDefault="00173CFE" w:rsidP="0010477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 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духовно-нравственного воспитания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духовно-нравственной направленности 1-11 классы (по плану)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14.01-18</w:t>
            </w:r>
            <w:r w:rsidRPr="00E7007F">
              <w:rPr>
                <w:rFonts w:ascii="Times New Roman" w:hAnsi="Times New Roman"/>
              </w:rPr>
              <w:t>.01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в школьный музей «Крещенский сочельник» 1-6 класс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14.01-18</w:t>
            </w:r>
            <w:r w:rsidRPr="00E7007F">
              <w:rPr>
                <w:rFonts w:ascii="Times New Roman" w:hAnsi="Times New Roman"/>
              </w:rPr>
              <w:t>.01</w:t>
            </w:r>
          </w:p>
        </w:tc>
        <w:tc>
          <w:tcPr>
            <w:tcW w:w="2945" w:type="dxa"/>
            <w:gridSpan w:val="2"/>
          </w:tcPr>
          <w:p w:rsidR="00173CFE" w:rsidRPr="006012DA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ПДД 1-11 классы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 (по плану)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21.01-25</w:t>
            </w:r>
            <w:r w:rsidRPr="00E7007F">
              <w:rPr>
                <w:rFonts w:ascii="Times New Roman" w:hAnsi="Times New Roman"/>
              </w:rPr>
              <w:t>.01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6012DA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6012DA">
              <w:rPr>
                <w:rFonts w:ascii="Times New Roman" w:hAnsi="Times New Roman"/>
              </w:rPr>
              <w:t>ЛИНЕЙКА «Открытие месячника оборонно-массовой и спортивной работы»</w:t>
            </w:r>
          </w:p>
          <w:p w:rsidR="00173CFE" w:rsidRPr="006012DA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173CFE" w:rsidRPr="006012DA" w:rsidRDefault="00173CFE" w:rsidP="00B4041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6012DA">
              <w:rPr>
                <w:rFonts w:ascii="Times New Roman" w:hAnsi="Times New Roman"/>
              </w:rPr>
              <w:t>.01</w:t>
            </w:r>
          </w:p>
        </w:tc>
        <w:tc>
          <w:tcPr>
            <w:tcW w:w="2945" w:type="dxa"/>
            <w:gridSpan w:val="2"/>
          </w:tcPr>
          <w:p w:rsidR="00173CFE" w:rsidRPr="006012DA" w:rsidRDefault="00173CFE" w:rsidP="006012DA">
            <w:pPr>
              <w:spacing w:after="0" w:line="240" w:lineRule="atLeast"/>
              <w:rPr>
                <w:rFonts w:ascii="Times New Roman" w:hAnsi="Times New Roman"/>
              </w:rPr>
            </w:pPr>
            <w:r w:rsidRPr="006012DA">
              <w:rPr>
                <w:rFonts w:ascii="Times New Roman" w:hAnsi="Times New Roman"/>
              </w:rPr>
              <w:t xml:space="preserve">Заместитель директора по ВР Пучкова Т.С. </w:t>
            </w:r>
          </w:p>
          <w:p w:rsidR="00173CFE" w:rsidRPr="00156752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6012DA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«25 января – День Татьяны»</w:t>
            </w:r>
          </w:p>
        </w:tc>
        <w:tc>
          <w:tcPr>
            <w:tcW w:w="2297" w:type="dxa"/>
          </w:tcPr>
          <w:p w:rsidR="00173CFE" w:rsidRDefault="00173CFE" w:rsidP="00B4041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2945" w:type="dxa"/>
            <w:gridSpan w:val="2"/>
          </w:tcPr>
          <w:p w:rsidR="00173CFE" w:rsidRPr="006012DA" w:rsidRDefault="00173CFE" w:rsidP="006012D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E5683A" w:rsidRDefault="00173CFE" w:rsidP="006012DA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>Соревнования по пионерболу 3-4 классы</w:t>
            </w:r>
          </w:p>
          <w:p w:rsidR="00173CFE" w:rsidRPr="00E5683A" w:rsidRDefault="00173CFE" w:rsidP="006012DA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>5-6 классы</w:t>
            </w:r>
          </w:p>
        </w:tc>
        <w:tc>
          <w:tcPr>
            <w:tcW w:w="2297" w:type="dxa"/>
          </w:tcPr>
          <w:p w:rsidR="00173CFE" w:rsidRPr="00E5683A" w:rsidRDefault="00173CFE" w:rsidP="006012D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21.01-25</w:t>
            </w:r>
            <w:r w:rsidRPr="00E5683A">
              <w:rPr>
                <w:rFonts w:ascii="Times New Roman" w:hAnsi="Times New Roman"/>
              </w:rPr>
              <w:t>.01</w:t>
            </w:r>
          </w:p>
        </w:tc>
        <w:tc>
          <w:tcPr>
            <w:tcW w:w="2945" w:type="dxa"/>
            <w:gridSpan w:val="2"/>
          </w:tcPr>
          <w:p w:rsidR="00173CF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Учитель физкультуры 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Pr="0042641A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курса «Я вне опасности» №4 7 класс</w:t>
            </w:r>
          </w:p>
        </w:tc>
        <w:tc>
          <w:tcPr>
            <w:tcW w:w="2297" w:type="dxa"/>
          </w:tcPr>
          <w:p w:rsidR="00173CFE" w:rsidRPr="00C87AFE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21.01-25</w:t>
            </w:r>
            <w:r w:rsidRPr="00E5683A">
              <w:rPr>
                <w:rFonts w:ascii="Times New Roman" w:hAnsi="Times New Roman"/>
              </w:rPr>
              <w:t>.01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 w:rsidRPr="007B2836">
              <w:rPr>
                <w:rFonts w:ascii="Times New Roman" w:hAnsi="Times New Roman"/>
                <w:sz w:val="24"/>
                <w:szCs w:val="24"/>
              </w:rPr>
              <w:t>«Как живут учебники»</w:t>
            </w:r>
          </w:p>
        </w:tc>
        <w:tc>
          <w:tcPr>
            <w:tcW w:w="2297" w:type="dxa"/>
          </w:tcPr>
          <w:p w:rsidR="00173CFE" w:rsidRDefault="00173CFE" w:rsidP="0058556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  - 26</w:t>
            </w:r>
            <w:r w:rsidRPr="00C87AF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945" w:type="dxa"/>
            <w:gridSpan w:val="2"/>
          </w:tcPr>
          <w:p w:rsidR="00173C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C87A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Шумилова А.Ф.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Школьная газета «Ровесник» № 5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конце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6012D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Руководитель «Пресс-центра»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Акция «Чистый четверг»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7007F">
              <w:rPr>
                <w:rFonts w:ascii="Times New Roman" w:hAnsi="Times New Roman"/>
              </w:rPr>
              <w:t>.01.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Операция «Милосердия»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</w:tcPr>
          <w:p w:rsidR="00173CFE" w:rsidRPr="0001386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Проведение школьного этапа олимпиады «Знатоки ПДД»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Октябрь-март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«История ПДД»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Кузьмин А.А.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2A54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  <w:p w:rsidR="00173CFE" w:rsidRPr="007F2A54" w:rsidRDefault="00173CFE" w:rsidP="007F2A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 гражданско-патриотического воспитания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6012DA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Месячник оборонно-массовой и спортивной работы</w:t>
            </w:r>
          </w:p>
        </w:tc>
        <w:tc>
          <w:tcPr>
            <w:tcW w:w="2297" w:type="dxa"/>
          </w:tcPr>
          <w:p w:rsidR="00173CFE" w:rsidRPr="006012DA" w:rsidRDefault="00173CFE" w:rsidP="00F906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6012DA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  <w:r w:rsidRPr="006012DA">
              <w:rPr>
                <w:rFonts w:ascii="Times New Roman" w:hAnsi="Times New Roman"/>
              </w:rPr>
              <w:t xml:space="preserve">Заместитель директора по ВР Пучкова Т.С. </w:t>
            </w:r>
          </w:p>
          <w:p w:rsidR="00173CFE" w:rsidRPr="006012DA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  <w:r w:rsidRPr="006012DA">
              <w:rPr>
                <w:rFonts w:ascii="Times New Roman" w:hAnsi="Times New Roman"/>
              </w:rPr>
              <w:t xml:space="preserve">Учитель физкультуры </w:t>
            </w:r>
          </w:p>
          <w:p w:rsidR="00173CFE" w:rsidRPr="006012DA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  <w:r w:rsidRPr="006012DA">
              <w:rPr>
                <w:rFonts w:ascii="Times New Roman" w:hAnsi="Times New Roman"/>
              </w:rPr>
              <w:t>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F90642" w:rsidRDefault="00173CFE" w:rsidP="00F9064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F90642">
              <w:rPr>
                <w:rFonts w:ascii="Times New Roman" w:hAnsi="Times New Roman"/>
              </w:rPr>
              <w:t>Классные часы «Его имя - патриот» 1-11 классы</w:t>
            </w:r>
          </w:p>
        </w:tc>
        <w:tc>
          <w:tcPr>
            <w:tcW w:w="2297" w:type="dxa"/>
          </w:tcPr>
          <w:p w:rsidR="00173CFE" w:rsidRPr="00E7007F" w:rsidRDefault="00173CFE" w:rsidP="00F906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28.01-1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  <w:p w:rsidR="00173CFE" w:rsidRPr="00E7007F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Pr="00F90642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 xml:space="preserve">Информационная минутка </w:t>
            </w:r>
            <w:r>
              <w:rPr>
                <w:rFonts w:ascii="Times New Roman" w:hAnsi="Times New Roman"/>
              </w:rPr>
              <w:t>«День российской науки» 1-11 классы</w:t>
            </w:r>
          </w:p>
        </w:tc>
        <w:tc>
          <w:tcPr>
            <w:tcW w:w="2297" w:type="dxa"/>
          </w:tcPr>
          <w:p w:rsidR="00173CFE" w:rsidRDefault="00173CFE" w:rsidP="00F906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  <w:p w:rsidR="00173CFE" w:rsidRPr="00E7007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43184F" w:rsidRDefault="00173CFE" w:rsidP="00B752F9">
            <w:pPr>
              <w:spacing w:after="0" w:line="240" w:lineRule="atLeast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 xml:space="preserve">Конкурс поделок </w:t>
            </w:r>
            <w:r w:rsidRPr="0043184F">
              <w:rPr>
                <w:rFonts w:ascii="Times New Roman" w:hAnsi="Times New Roman"/>
                <w:shd w:val="clear" w:color="auto" w:fill="FFFFFF"/>
              </w:rPr>
              <w:t>«Военные машины</w:t>
            </w:r>
            <w:r w:rsidRPr="0043184F">
              <w:rPr>
                <w:rFonts w:ascii="Times New Roman" w:hAnsi="Times New Roman"/>
              </w:rPr>
              <w:t xml:space="preserve"> 1-4 классы</w:t>
            </w:r>
          </w:p>
        </w:tc>
        <w:tc>
          <w:tcPr>
            <w:tcW w:w="2297" w:type="dxa"/>
          </w:tcPr>
          <w:p w:rsidR="00173CFE" w:rsidRPr="0043184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>4.02-14.02</w:t>
            </w:r>
          </w:p>
        </w:tc>
        <w:tc>
          <w:tcPr>
            <w:tcW w:w="2945" w:type="dxa"/>
            <w:gridSpan w:val="2"/>
          </w:tcPr>
          <w:p w:rsidR="00173CFE" w:rsidRPr="0043184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>Педагог-организатор Игнатьева В.В.</w:t>
            </w:r>
          </w:p>
          <w:p w:rsidR="00173CFE" w:rsidRPr="0043184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 xml:space="preserve">Классный руководитель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107828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Совет профилактики </w:t>
            </w:r>
          </w:p>
        </w:tc>
        <w:tc>
          <w:tcPr>
            <w:tcW w:w="2297" w:type="dxa"/>
          </w:tcPr>
          <w:p w:rsidR="00173CFE" w:rsidRPr="00107828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  <w:r w:rsidRPr="00107828">
              <w:rPr>
                <w:rFonts w:ascii="Times New Roman" w:hAnsi="Times New Roman"/>
              </w:rPr>
              <w:t>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73CFE" w:rsidRPr="00E7007F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по ВР Пучкова Т.С.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E5683A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>Соревнования по волейболу 8-11 классы</w:t>
            </w:r>
          </w:p>
          <w:p w:rsidR="00173CFE" w:rsidRPr="00E5683A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173CFE" w:rsidRPr="00E5683A" w:rsidRDefault="00173CFE" w:rsidP="003717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>4.02-8.02</w:t>
            </w:r>
          </w:p>
        </w:tc>
        <w:tc>
          <w:tcPr>
            <w:tcW w:w="2945" w:type="dxa"/>
            <w:gridSpan w:val="2"/>
          </w:tcPr>
          <w:p w:rsidR="00173CFE" w:rsidRPr="00E5683A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 xml:space="preserve">Учитель физкультуры </w:t>
            </w:r>
          </w:p>
          <w:p w:rsidR="00173CFE" w:rsidRPr="00E5683A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>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D31714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Pr="00D31714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«Природа глазами В.Бианки» (</w:t>
            </w:r>
            <w:r w:rsidRPr="00D31714">
              <w:rPr>
                <w:rFonts w:ascii="Times New Roman" w:hAnsi="Times New Roman"/>
              </w:rPr>
              <w:t>К 125летию со дня рождения писателя) Громкие чтения. 1-4 классы</w:t>
            </w:r>
          </w:p>
        </w:tc>
        <w:tc>
          <w:tcPr>
            <w:tcW w:w="2297" w:type="dxa"/>
          </w:tcPr>
          <w:p w:rsidR="00173CFE" w:rsidRPr="00E5683A" w:rsidRDefault="00173CFE" w:rsidP="003717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E7007F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Шумилова А.Ф.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43184F" w:rsidRDefault="00173CFE" w:rsidP="005563B2">
            <w:pPr>
              <w:spacing w:after="0" w:line="240" w:lineRule="atLeast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>Конкурс боевых листов «С Днём защитника Отечества!» 1-11 классы</w:t>
            </w:r>
          </w:p>
        </w:tc>
        <w:tc>
          <w:tcPr>
            <w:tcW w:w="2297" w:type="dxa"/>
          </w:tcPr>
          <w:p w:rsidR="00173CFE" w:rsidRPr="0043184F" w:rsidRDefault="00173CFE" w:rsidP="00F906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>11.02-15.02</w:t>
            </w:r>
          </w:p>
        </w:tc>
        <w:tc>
          <w:tcPr>
            <w:tcW w:w="2945" w:type="dxa"/>
            <w:gridSpan w:val="2"/>
          </w:tcPr>
          <w:p w:rsidR="00173CFE" w:rsidRPr="0043184F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>Педагог-организатор Игнатьева В.В.</w:t>
            </w:r>
          </w:p>
          <w:p w:rsidR="00173CFE" w:rsidRPr="0043184F" w:rsidRDefault="00173CFE" w:rsidP="00F90642">
            <w:pPr>
              <w:spacing w:after="0" w:line="240" w:lineRule="atLeast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 xml:space="preserve">Классный руководитель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43184F" w:rsidRDefault="00173CFE" w:rsidP="005563B2">
            <w:pPr>
              <w:spacing w:after="0" w:line="240" w:lineRule="atLeast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>Смотр строя и песни 1-11 классы</w:t>
            </w:r>
          </w:p>
        </w:tc>
        <w:tc>
          <w:tcPr>
            <w:tcW w:w="2297" w:type="dxa"/>
          </w:tcPr>
          <w:p w:rsidR="00173CFE" w:rsidRPr="0043184F" w:rsidRDefault="00173CFE" w:rsidP="00F906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>11.02-15.02</w:t>
            </w:r>
          </w:p>
        </w:tc>
        <w:tc>
          <w:tcPr>
            <w:tcW w:w="2945" w:type="dxa"/>
            <w:gridSpan w:val="2"/>
          </w:tcPr>
          <w:p w:rsidR="00173CFE" w:rsidRPr="0043184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>Педагог-организатор Игнатьева В.В.</w:t>
            </w:r>
          </w:p>
          <w:p w:rsidR="00173CFE" w:rsidRPr="0043184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43184F">
              <w:rPr>
                <w:rFonts w:ascii="Times New Roman" w:hAnsi="Times New Roman"/>
              </w:rPr>
              <w:t xml:space="preserve">Классный руководитель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Pr="00E5683A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173CFE" w:rsidRPr="00E5683A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gridSpan w:val="2"/>
          </w:tcPr>
          <w:p w:rsidR="00173CFE" w:rsidRPr="00E5683A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621D16">
              <w:rPr>
                <w:rFonts w:ascii="Times New Roman" w:hAnsi="Times New Roman"/>
                <w:sz w:val="24"/>
                <w:szCs w:val="24"/>
              </w:rPr>
              <w:t>Книжная выставка «Будущие защитники страны» Месячник оборонно – массовой и спортивной работы.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Шумилова А.Ф.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B752F9" w:rsidRDefault="00173CFE" w:rsidP="00E7007F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42641A">
              <w:rPr>
                <w:rFonts w:ascii="Times New Roman" w:hAnsi="Times New Roman"/>
              </w:rPr>
              <w:t>Информационная минутка «6 февраля - День основания Курганской области» 1-11 классы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273F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Вечер встречи выпускников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E7007F">
              <w:rPr>
                <w:rFonts w:ascii="Times New Roman" w:hAnsi="Times New Roman"/>
              </w:rPr>
              <w:t>.02.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  <w:p w:rsidR="00173CFE" w:rsidRDefault="00173CFE" w:rsidP="005563B2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11 класса </w:t>
            </w:r>
            <w:r>
              <w:rPr>
                <w:rFonts w:ascii="Times New Roman" w:hAnsi="Times New Roman"/>
              </w:rPr>
              <w:t>Пучкова Т.С.</w:t>
            </w:r>
          </w:p>
          <w:p w:rsidR="00173CFE" w:rsidRPr="00E7007F" w:rsidRDefault="00173CFE" w:rsidP="005563B2">
            <w:pPr>
              <w:spacing w:after="0" w:line="240" w:lineRule="atLeast"/>
              <w:rPr>
                <w:rFonts w:ascii="Times New Roman" w:hAnsi="Times New Roman"/>
              </w:rPr>
            </w:pPr>
            <w:r w:rsidRPr="006012DA">
              <w:rPr>
                <w:rFonts w:ascii="Times New Roman" w:hAnsi="Times New Roman"/>
              </w:rPr>
              <w:t>Педагог-организатор Баженова А.В.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гражданско-патриотической направленности 1-11 классы (по плану)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4.02-8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</w:tcPr>
          <w:p w:rsidR="00173CFE" w:rsidRPr="005E490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5E490E">
              <w:rPr>
                <w:rFonts w:ascii="Times New Roman" w:hAnsi="Times New Roman"/>
              </w:rPr>
              <w:t>НЕДЕЛЯ истории</w:t>
            </w:r>
          </w:p>
        </w:tc>
        <w:tc>
          <w:tcPr>
            <w:tcW w:w="2297" w:type="dxa"/>
          </w:tcPr>
          <w:p w:rsidR="00173CFE" w:rsidRPr="005E490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E490E">
              <w:rPr>
                <w:rFonts w:ascii="Times New Roman" w:hAnsi="Times New Roman"/>
              </w:rPr>
              <w:t>5.02-10.02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А.А.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Устный журнал «Дети-герои» 1-6 классы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4.02-8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5563B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музея 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E5683A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 xml:space="preserve">Зимние забавы </w:t>
            </w:r>
          </w:p>
          <w:p w:rsidR="00173CFE" w:rsidRPr="00E5683A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297" w:type="dxa"/>
          </w:tcPr>
          <w:p w:rsidR="00173CFE" w:rsidRPr="00E5683A" w:rsidRDefault="00173CFE" w:rsidP="00E5683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>4.02-8.02</w:t>
            </w:r>
          </w:p>
        </w:tc>
        <w:tc>
          <w:tcPr>
            <w:tcW w:w="2945" w:type="dxa"/>
            <w:gridSpan w:val="2"/>
          </w:tcPr>
          <w:p w:rsidR="00173CFE" w:rsidRPr="007847A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6012DA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  <w:r w:rsidRPr="006012DA">
              <w:rPr>
                <w:rFonts w:ascii="Times New Roman" w:hAnsi="Times New Roman"/>
              </w:rPr>
              <w:t>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3" w:type="dxa"/>
          </w:tcPr>
          <w:p w:rsidR="00173CFE" w:rsidRPr="001D3A92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1D3A92">
              <w:rPr>
                <w:rFonts w:ascii="Times New Roman" w:hAnsi="Times New Roman"/>
              </w:rPr>
              <w:t>Урок игра «Полезные привычки» 2-4 классы</w:t>
            </w:r>
          </w:p>
        </w:tc>
        <w:tc>
          <w:tcPr>
            <w:tcW w:w="2297" w:type="dxa"/>
          </w:tcPr>
          <w:p w:rsidR="00173CFE" w:rsidRPr="001D3A92" w:rsidRDefault="00173CFE" w:rsidP="00334669">
            <w:pPr>
              <w:jc w:val="center"/>
              <w:rPr>
                <w:rFonts w:ascii="Times New Roman" w:hAnsi="Times New Roman"/>
              </w:rPr>
            </w:pPr>
            <w:r w:rsidRPr="001D3A92">
              <w:rPr>
                <w:rFonts w:ascii="Times New Roman" w:hAnsi="Times New Roman"/>
              </w:rPr>
              <w:t>4.02-8.02</w:t>
            </w:r>
          </w:p>
        </w:tc>
        <w:tc>
          <w:tcPr>
            <w:tcW w:w="2945" w:type="dxa"/>
            <w:gridSpan w:val="2"/>
          </w:tcPr>
          <w:p w:rsidR="00173CFE" w:rsidRPr="001D3A92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1D3A92">
              <w:rPr>
                <w:rFonts w:ascii="Times New Roman" w:hAnsi="Times New Roman"/>
              </w:rPr>
              <w:t>Социальный педагог 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3" w:type="dxa"/>
          </w:tcPr>
          <w:p w:rsidR="00173CFE" w:rsidRPr="00E5683A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Весёлые старты 5-7 классы</w:t>
            </w:r>
          </w:p>
        </w:tc>
        <w:tc>
          <w:tcPr>
            <w:tcW w:w="2297" w:type="dxa"/>
          </w:tcPr>
          <w:p w:rsidR="00173CFE" w:rsidRPr="00E5683A" w:rsidRDefault="00173CFE" w:rsidP="00E5683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</w:t>
            </w:r>
          </w:p>
        </w:tc>
        <w:tc>
          <w:tcPr>
            <w:tcW w:w="2945" w:type="dxa"/>
            <w:gridSpan w:val="2"/>
          </w:tcPr>
          <w:p w:rsidR="00173CFE" w:rsidRPr="00E5683A" w:rsidRDefault="00173CFE" w:rsidP="0072719C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 xml:space="preserve">Учитель физкультуры </w:t>
            </w:r>
          </w:p>
          <w:p w:rsidR="00173CFE" w:rsidRPr="006012DA" w:rsidRDefault="00173CFE" w:rsidP="0072719C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>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Изготовление корзины с цветами для возложения к обелиску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11.02-15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Экскурсия в школьный музей (1-4 классы)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4.02-8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5563B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музея 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минутка «</w:t>
            </w:r>
            <w:r w:rsidRPr="00E7007F">
              <w:rPr>
                <w:rFonts w:ascii="Times New Roman" w:hAnsi="Times New Roman"/>
              </w:rPr>
              <w:t>День памяти юного героя антифашиста</w:t>
            </w:r>
            <w:r>
              <w:rPr>
                <w:rFonts w:ascii="Times New Roman" w:hAnsi="Times New Roman"/>
              </w:rPr>
              <w:t>»1-6 классы</w:t>
            </w:r>
          </w:p>
        </w:tc>
        <w:tc>
          <w:tcPr>
            <w:tcW w:w="2297" w:type="dxa"/>
          </w:tcPr>
          <w:p w:rsidR="00173CFE" w:rsidRPr="00E7007F" w:rsidRDefault="00173CFE" w:rsidP="000009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08.02</w:t>
            </w:r>
          </w:p>
        </w:tc>
        <w:tc>
          <w:tcPr>
            <w:tcW w:w="2945" w:type="dxa"/>
            <w:gridSpan w:val="2"/>
          </w:tcPr>
          <w:p w:rsidR="00173CFE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6012DA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  <w:r w:rsidRPr="006012DA">
              <w:rPr>
                <w:rFonts w:ascii="Times New Roman" w:hAnsi="Times New Roman"/>
              </w:rPr>
              <w:t>.</w:t>
            </w:r>
          </w:p>
          <w:p w:rsidR="00173CFE" w:rsidRPr="00E7007F" w:rsidRDefault="00173CFE" w:rsidP="00B40413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3" w:type="dxa"/>
          </w:tcPr>
          <w:p w:rsidR="00173CFE" w:rsidRPr="00B752F9" w:rsidRDefault="00173CFE" w:rsidP="00014DAA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42641A">
              <w:rPr>
                <w:rFonts w:ascii="Times New Roman" w:hAnsi="Times New Roman"/>
              </w:rPr>
              <w:t>Информационная м</w:t>
            </w:r>
            <w:r>
              <w:rPr>
                <w:rFonts w:ascii="Times New Roman" w:hAnsi="Times New Roman"/>
              </w:rPr>
              <w:t>инутка «День российской науки» 7</w:t>
            </w:r>
            <w:r w:rsidRPr="0042641A">
              <w:rPr>
                <w:rFonts w:ascii="Times New Roman" w:hAnsi="Times New Roman"/>
              </w:rPr>
              <w:t>-11 классы</w:t>
            </w:r>
          </w:p>
        </w:tc>
        <w:tc>
          <w:tcPr>
            <w:tcW w:w="2297" w:type="dxa"/>
          </w:tcPr>
          <w:p w:rsidR="00173CFE" w:rsidRPr="00E7007F" w:rsidRDefault="00173CFE" w:rsidP="00014DA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  <w:p w:rsidR="00173CFE" w:rsidRPr="00E7007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Почта Святого Валентина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E7007F">
              <w:rPr>
                <w:rFonts w:ascii="Times New Roman" w:hAnsi="Times New Roman"/>
              </w:rPr>
              <w:t>.02.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83" w:type="dxa"/>
          </w:tcPr>
          <w:p w:rsidR="00173CFE" w:rsidRPr="0042641A" w:rsidRDefault="00173CFE" w:rsidP="005563B2">
            <w:pPr>
              <w:spacing w:after="0" w:line="240" w:lineRule="atLeast"/>
              <w:rPr>
                <w:rFonts w:ascii="Times New Roman" w:hAnsi="Times New Roman"/>
              </w:rPr>
            </w:pPr>
            <w:r w:rsidRPr="005563B2">
              <w:rPr>
                <w:rFonts w:ascii="Times New Roman" w:hAnsi="Times New Roman"/>
              </w:rPr>
              <w:t>Информационная минутка «</w:t>
            </w:r>
            <w:r w:rsidRPr="0042641A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Отечества» 1-11 классы</w:t>
            </w:r>
          </w:p>
        </w:tc>
        <w:tc>
          <w:tcPr>
            <w:tcW w:w="2297" w:type="dxa"/>
          </w:tcPr>
          <w:p w:rsidR="00173CFE" w:rsidRPr="005563B2" w:rsidRDefault="00173CFE" w:rsidP="005563B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563B2">
              <w:rPr>
                <w:rFonts w:ascii="Times New Roman" w:hAnsi="Times New Roman"/>
              </w:rPr>
              <w:t>15.02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ПУ ПАВ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 1-11 классы (по плану)</w:t>
            </w:r>
          </w:p>
        </w:tc>
        <w:tc>
          <w:tcPr>
            <w:tcW w:w="2297" w:type="dxa"/>
          </w:tcPr>
          <w:p w:rsidR="00173CFE" w:rsidRPr="00E7007F" w:rsidRDefault="00173CFE" w:rsidP="0062020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11.02-15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rPr>
          <w:trHeight w:val="523"/>
        </w:trPr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83" w:type="dxa"/>
          </w:tcPr>
          <w:p w:rsidR="00173CFE" w:rsidRPr="008D440B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Урок мужества, посвященный Всероссийской общественно-государственной инициативе «Горячее сердце» 1-11 классы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Классный руководитель 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rPr>
          <w:trHeight w:val="523"/>
        </w:trPr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83" w:type="dxa"/>
          </w:tcPr>
          <w:p w:rsidR="00173CFE" w:rsidRPr="0042641A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курса «Я вне опасности» №5 7 класс</w:t>
            </w:r>
          </w:p>
        </w:tc>
        <w:tc>
          <w:tcPr>
            <w:tcW w:w="2297" w:type="dxa"/>
          </w:tcPr>
          <w:p w:rsidR="00173CFE" w:rsidRPr="00C87AFE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7007F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-21.02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Операция «Память» 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7007F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-21.02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Кузьмин А.А.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483" w:type="dxa"/>
          </w:tcPr>
          <w:p w:rsidR="00173CFE" w:rsidRPr="00E5683A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Лыжный биатлон 8-</w:t>
            </w:r>
            <w:r w:rsidRPr="00E5683A">
              <w:rPr>
                <w:rFonts w:ascii="Times New Roman" w:hAnsi="Times New Roman"/>
              </w:rPr>
              <w:t>9 классы</w:t>
            </w:r>
          </w:p>
        </w:tc>
        <w:tc>
          <w:tcPr>
            <w:tcW w:w="2297" w:type="dxa"/>
          </w:tcPr>
          <w:p w:rsidR="00173CFE" w:rsidRPr="00E5683A" w:rsidRDefault="00173CFE" w:rsidP="003717F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5683A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Pr="00E5683A" w:rsidRDefault="00173CFE" w:rsidP="003717FE">
            <w:pPr>
              <w:spacing w:after="0" w:line="240" w:lineRule="atLeast"/>
              <w:rPr>
                <w:rFonts w:ascii="Times New Roman" w:hAnsi="Times New Roman"/>
              </w:rPr>
            </w:pPr>
            <w:r w:rsidRPr="00E5683A">
              <w:rPr>
                <w:rFonts w:ascii="Times New Roman" w:hAnsi="Times New Roman"/>
              </w:rPr>
              <w:t>Учитель физической культуры 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День открытых дверей в школьном музее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8D440B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музея 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5E490E" w:rsidRDefault="00173CFE" w:rsidP="008D440B">
            <w:pPr>
              <w:spacing w:after="0" w:line="240" w:lineRule="atLeast"/>
              <w:rPr>
                <w:rFonts w:ascii="Times New Roman" w:hAnsi="Times New Roman"/>
              </w:rPr>
            </w:pPr>
            <w:r w:rsidRPr="005E490E">
              <w:rPr>
                <w:rFonts w:ascii="Times New Roman" w:hAnsi="Times New Roman"/>
              </w:rPr>
              <w:t>Викторина  «Знатоки ВОВ» 5-8 классы</w:t>
            </w:r>
          </w:p>
        </w:tc>
        <w:tc>
          <w:tcPr>
            <w:tcW w:w="2297" w:type="dxa"/>
          </w:tcPr>
          <w:p w:rsidR="00173CFE" w:rsidRPr="005E490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E490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5E490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5E490E">
              <w:rPr>
                <w:rFonts w:ascii="Times New Roman" w:hAnsi="Times New Roman"/>
              </w:rPr>
              <w:t>Педагог-организатор Баженова А.В.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Акция «Поздравляю»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7007F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-22.02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 xml:space="preserve">зложение корзины к обелиску 1-6 </w:t>
            </w:r>
            <w:r w:rsidRPr="00E7007F">
              <w:rPr>
                <w:rFonts w:ascii="Times New Roman" w:hAnsi="Times New Roman"/>
              </w:rPr>
              <w:t>класс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E7007F">
              <w:rPr>
                <w:rFonts w:ascii="Times New Roman" w:hAnsi="Times New Roman"/>
              </w:rPr>
              <w:t>.02.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«Живая память сердец» с участием ветеранов ВОВ, участников боевых действий в Афганистане, Чечне 1-11 классы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18.02-22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483" w:type="dxa"/>
          </w:tcPr>
          <w:p w:rsidR="00173CFE" w:rsidRPr="0072719C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2719C">
              <w:rPr>
                <w:rFonts w:ascii="Times New Roman" w:hAnsi="Times New Roman"/>
              </w:rPr>
              <w:t xml:space="preserve">Соревнования по дартсу 5-8 классы </w:t>
            </w:r>
          </w:p>
          <w:p w:rsidR="00173CFE" w:rsidRPr="0072719C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2719C">
              <w:rPr>
                <w:rFonts w:ascii="Times New Roman" w:hAnsi="Times New Roman"/>
              </w:rPr>
              <w:t>(юноши, девушки)</w:t>
            </w:r>
          </w:p>
        </w:tc>
        <w:tc>
          <w:tcPr>
            <w:tcW w:w="2297" w:type="dxa"/>
          </w:tcPr>
          <w:p w:rsidR="00173CFE" w:rsidRPr="0072719C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2719C">
              <w:rPr>
                <w:rFonts w:ascii="Times New Roman" w:hAnsi="Times New Roman"/>
              </w:rPr>
              <w:t>20.02-25.02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Учитель физкультуры </w:t>
            </w:r>
          </w:p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Ларин В.Л.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Кузьмин А.А.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  <w:sz w:val="24"/>
                <w:szCs w:val="24"/>
              </w:rPr>
              <w:t>Книжная выставка «Солдат – всегда солдат»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18.02-22</w:t>
            </w:r>
            <w:r w:rsidRPr="00E7007F">
              <w:rPr>
                <w:rFonts w:ascii="Times New Roman" w:hAnsi="Times New Roman"/>
              </w:rPr>
              <w:t>.02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C87A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Шумилова А.Ф.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483" w:type="dxa"/>
          </w:tcPr>
          <w:p w:rsidR="00173CFE" w:rsidRPr="008D440B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D440B">
              <w:rPr>
                <w:rFonts w:ascii="Times New Roman" w:hAnsi="Times New Roman"/>
              </w:rPr>
              <w:t>Оформление стенда «Поздравляем с 23 февраля»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273F6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83" w:type="dxa"/>
          </w:tcPr>
          <w:p w:rsidR="00173CFE" w:rsidRPr="00E7007F" w:rsidRDefault="00173CFE" w:rsidP="003E691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«Чистый четверг</w:t>
            </w:r>
            <w:r w:rsidRPr="00E7007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1-11 классы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7007F">
              <w:rPr>
                <w:rFonts w:ascii="Times New Roman" w:hAnsi="Times New Roman"/>
              </w:rPr>
              <w:t>.02.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483" w:type="dxa"/>
          </w:tcPr>
          <w:p w:rsidR="00173CFE" w:rsidRPr="0072719C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2719C">
              <w:rPr>
                <w:rFonts w:ascii="Times New Roman" w:hAnsi="Times New Roman"/>
              </w:rPr>
              <w:t xml:space="preserve">Соревнования по стрельбе 9-11 классы </w:t>
            </w:r>
          </w:p>
          <w:p w:rsidR="00173CFE" w:rsidRPr="0072719C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2719C">
              <w:rPr>
                <w:rFonts w:ascii="Times New Roman" w:hAnsi="Times New Roman"/>
              </w:rPr>
              <w:t>(юноши, девушки)</w:t>
            </w:r>
          </w:p>
        </w:tc>
        <w:tc>
          <w:tcPr>
            <w:tcW w:w="2297" w:type="dxa"/>
          </w:tcPr>
          <w:p w:rsidR="00173CFE" w:rsidRPr="0072719C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2719C">
              <w:rPr>
                <w:rFonts w:ascii="Times New Roman" w:hAnsi="Times New Roman"/>
              </w:rPr>
              <w:t>27.02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Учитель физкультуры </w:t>
            </w:r>
          </w:p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Ларин В.Л.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Кузьмин А.А.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Школьная газета «Ровесник» № 6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конце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Руководитель «Пресс-центра»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975D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Операция «Милосердия»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483" w:type="dxa"/>
          </w:tcPr>
          <w:p w:rsidR="00173CFE" w:rsidRPr="0001386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Проведение школьного этапа олимпиады «Знатоки ПДД»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Октябрь-март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кружка «История ПДД» 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А.А.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2A54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  <w:p w:rsidR="00173CFE" w:rsidRPr="007F2A54" w:rsidRDefault="00173CFE" w:rsidP="007F2A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  </w:t>
            </w:r>
            <w:r w:rsidRPr="001047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предметов гуманитарного цикла,  профориентационной  работы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Классные часы по профориентации  (по плану) 1-11 классы</w:t>
            </w:r>
            <w:r w:rsidRPr="00E700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6.02-1</w:t>
            </w:r>
            <w:r w:rsidRPr="00E7007F">
              <w:rPr>
                <w:rFonts w:ascii="Times New Roman" w:hAnsi="Times New Roman"/>
              </w:rPr>
              <w:t>.03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045B2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Информационная минутка «</w:t>
            </w:r>
            <w:r w:rsidRPr="0042641A">
              <w:rPr>
                <w:rFonts w:ascii="Times New Roman" w:hAnsi="Times New Roman"/>
              </w:rPr>
              <w:t>Международный день борьбы с наркоманией и наркобизнесом» 1-11 классы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</w:t>
            </w:r>
          </w:p>
        </w:tc>
        <w:tc>
          <w:tcPr>
            <w:tcW w:w="2945" w:type="dxa"/>
            <w:gridSpan w:val="2"/>
          </w:tcPr>
          <w:p w:rsidR="00173CFE" w:rsidRPr="0091029A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91029A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Pr="00045B2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Изготовление сувениров для мам (1-4 кл.)</w:t>
            </w:r>
          </w:p>
        </w:tc>
        <w:tc>
          <w:tcPr>
            <w:tcW w:w="2297" w:type="dxa"/>
          </w:tcPr>
          <w:p w:rsidR="00173CFE" w:rsidRPr="0091029A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91029A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-06.03</w:t>
            </w:r>
          </w:p>
        </w:tc>
        <w:tc>
          <w:tcPr>
            <w:tcW w:w="2945" w:type="dxa"/>
            <w:gridSpan w:val="2"/>
          </w:tcPr>
          <w:p w:rsidR="00173CFE" w:rsidRPr="0091029A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91029A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045B2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  <w:sz w:val="24"/>
                <w:szCs w:val="24"/>
              </w:rPr>
              <w:t>Книжная выставка к 8 Марта «Моя единственная и неповторимая»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04.03-09.03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C87A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Шумилова А.Ф.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045B2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Акция «Поздравляю»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7007F">
              <w:rPr>
                <w:rFonts w:ascii="Times New Roman" w:hAnsi="Times New Roman"/>
              </w:rPr>
              <w:t>.03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045B2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8.03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B2836">
              <w:rPr>
                <w:rFonts w:ascii="Times New Roman" w:hAnsi="Times New Roman"/>
                <w:sz w:val="24"/>
                <w:szCs w:val="24"/>
              </w:rPr>
              <w:t xml:space="preserve">«Покоритель космоса» (К 85летию со дня рождения 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Гагарина.) Встреча </w:t>
            </w:r>
            <w:r w:rsidRPr="00D31714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</w:t>
            </w:r>
          </w:p>
        </w:tc>
        <w:tc>
          <w:tcPr>
            <w:tcW w:w="2945" w:type="dxa"/>
            <w:gridSpan w:val="2"/>
          </w:tcPr>
          <w:p w:rsidR="00173C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C87A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Шумилова А.Ф.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045B2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духовно-нравственной направленности (по плану) 1-11 классы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4.03-7</w:t>
            </w:r>
            <w:r w:rsidRPr="00E7007F">
              <w:rPr>
                <w:rFonts w:ascii="Times New Roman" w:hAnsi="Times New Roman"/>
              </w:rPr>
              <w:t>.03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42641A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курса «Я вне опасности» №6 7 класс</w:t>
            </w:r>
          </w:p>
        </w:tc>
        <w:tc>
          <w:tcPr>
            <w:tcW w:w="2297" w:type="dxa"/>
          </w:tcPr>
          <w:p w:rsidR="00173CFE" w:rsidRPr="00C87AFE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4.03-7</w:t>
            </w:r>
            <w:r w:rsidRPr="00E7007F">
              <w:rPr>
                <w:rFonts w:ascii="Times New Roman" w:hAnsi="Times New Roman"/>
              </w:rPr>
              <w:t>.03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Масленица 1-6 классы</w:t>
            </w:r>
          </w:p>
        </w:tc>
        <w:tc>
          <w:tcPr>
            <w:tcW w:w="2297" w:type="dxa"/>
          </w:tcPr>
          <w:p w:rsidR="00173CFE" w:rsidRPr="00E7007F" w:rsidRDefault="00173CFE" w:rsidP="00014DA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4.03-7</w:t>
            </w:r>
            <w:r w:rsidRPr="00E7007F">
              <w:rPr>
                <w:rFonts w:ascii="Times New Roman" w:hAnsi="Times New Roman"/>
              </w:rPr>
              <w:t>.03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</w:tcPr>
          <w:p w:rsidR="00173CFE" w:rsidRPr="00045B2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Учебная эвакуация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7007F">
              <w:rPr>
                <w:rFonts w:ascii="Times New Roman" w:hAnsi="Times New Roman"/>
              </w:rPr>
              <w:t>.03</w:t>
            </w:r>
          </w:p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gridSpan w:val="2"/>
          </w:tcPr>
          <w:p w:rsidR="00173CFE" w:rsidRPr="00F065F8" w:rsidRDefault="00173CFE" w:rsidP="00D455BF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F065F8">
              <w:rPr>
                <w:rFonts w:ascii="Times New Roman" w:hAnsi="Times New Roman"/>
                <w:sz w:val="24"/>
              </w:rPr>
              <w:t>Ответственный за ПП Кузьмин А.А.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</w:tcPr>
          <w:p w:rsidR="00173CFE" w:rsidRPr="00045B2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 xml:space="preserve">Классные часы по ПДД  (по плану) </w:t>
            </w:r>
          </w:p>
          <w:p w:rsidR="00173CFE" w:rsidRPr="00045B2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11.03-15</w:t>
            </w:r>
            <w:r w:rsidRPr="00E7007F">
              <w:rPr>
                <w:rFonts w:ascii="Times New Roman" w:hAnsi="Times New Roman"/>
              </w:rPr>
              <w:t>.03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3" w:type="dxa"/>
          </w:tcPr>
          <w:p w:rsidR="00173CFE" w:rsidRPr="00045B2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 «Полезные навыки» 5-6 классы</w:t>
            </w:r>
          </w:p>
        </w:tc>
        <w:tc>
          <w:tcPr>
            <w:tcW w:w="2297" w:type="dxa"/>
          </w:tcPr>
          <w:p w:rsidR="00173CFE" w:rsidRPr="001D3A92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D3A92">
              <w:rPr>
                <w:rFonts w:ascii="Times New Roman" w:hAnsi="Times New Roman"/>
              </w:rPr>
              <w:t>11.03-15.03</w:t>
            </w:r>
          </w:p>
        </w:tc>
        <w:tc>
          <w:tcPr>
            <w:tcW w:w="2945" w:type="dxa"/>
            <w:gridSpan w:val="2"/>
          </w:tcPr>
          <w:p w:rsidR="00173CFE" w:rsidRPr="001D3A92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1D3A92">
              <w:rPr>
                <w:rFonts w:ascii="Times New Roman" w:hAnsi="Times New Roman"/>
              </w:rPr>
              <w:t>Социальный педагог 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3" w:type="dxa"/>
          </w:tcPr>
          <w:p w:rsidR="00173CFE" w:rsidRPr="00107828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Совет профилактики </w:t>
            </w:r>
          </w:p>
        </w:tc>
        <w:tc>
          <w:tcPr>
            <w:tcW w:w="2297" w:type="dxa"/>
          </w:tcPr>
          <w:p w:rsidR="00173CFE" w:rsidRPr="00107828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>14.03</w:t>
            </w:r>
          </w:p>
        </w:tc>
        <w:tc>
          <w:tcPr>
            <w:tcW w:w="2945" w:type="dxa"/>
            <w:gridSpan w:val="2"/>
          </w:tcPr>
          <w:p w:rsidR="00173CFE" w:rsidRPr="00107828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73CFE" w:rsidRPr="00107828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>по ВР Пучкова Т.С.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3" w:type="dxa"/>
          </w:tcPr>
          <w:p w:rsidR="00173CFE" w:rsidRPr="00045B2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Информационная минутка «</w:t>
            </w:r>
            <w:r>
              <w:rPr>
                <w:rFonts w:ascii="Times New Roman" w:hAnsi="Times New Roman"/>
              </w:rPr>
              <w:t xml:space="preserve">18  марта - </w:t>
            </w:r>
            <w:r w:rsidRPr="0042641A">
              <w:rPr>
                <w:rFonts w:ascii="Times New Roman" w:hAnsi="Times New Roman"/>
              </w:rPr>
              <w:t>День воссоединения Крыма с Россией» 1-11 классы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3" w:type="dxa"/>
          </w:tcPr>
          <w:p w:rsidR="00173CFE" w:rsidRPr="00836B3D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36B3D">
              <w:rPr>
                <w:rFonts w:ascii="Times New Roman" w:hAnsi="Times New Roman"/>
              </w:rPr>
              <w:t>Классные часы по здоровьесбережению 1-11 классы (по плану)</w:t>
            </w:r>
          </w:p>
        </w:tc>
        <w:tc>
          <w:tcPr>
            <w:tcW w:w="2297" w:type="dxa"/>
          </w:tcPr>
          <w:p w:rsidR="00173CFE" w:rsidRPr="00836B3D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18.03-22</w:t>
            </w:r>
            <w:r w:rsidRPr="00836B3D">
              <w:rPr>
                <w:rFonts w:ascii="Times New Roman" w:hAnsi="Times New Roman"/>
              </w:rPr>
              <w:t>.04</w:t>
            </w:r>
          </w:p>
        </w:tc>
        <w:tc>
          <w:tcPr>
            <w:tcW w:w="2945" w:type="dxa"/>
            <w:gridSpan w:val="2"/>
          </w:tcPr>
          <w:p w:rsidR="00173CFE" w:rsidRPr="00836B3D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36B3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83" w:type="dxa"/>
          </w:tcPr>
          <w:p w:rsidR="00173CFE" w:rsidRPr="00836B3D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7B2836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Всероссийская неделя детской и </w:t>
            </w:r>
            <w:r w:rsidRPr="00D31714">
              <w:rPr>
                <w:rFonts w:ascii="Times New Roman" w:hAnsi="Times New Roman"/>
                <w:bCs/>
                <w:sz w:val="24"/>
                <w:szCs w:val="24"/>
              </w:rPr>
              <w:t xml:space="preserve">юношеской книги. Встречи с книгами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31714">
              <w:rPr>
                <w:rFonts w:ascii="Times New Roman" w:hAnsi="Times New Roman"/>
                <w:bCs/>
                <w:sz w:val="24"/>
                <w:szCs w:val="24"/>
              </w:rPr>
              <w:t xml:space="preserve"> юбилярами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6-8 классы.</w:t>
            </w:r>
          </w:p>
        </w:tc>
        <w:tc>
          <w:tcPr>
            <w:tcW w:w="2297" w:type="dxa"/>
          </w:tcPr>
          <w:p w:rsidR="00173CFE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20.03-25.03</w:t>
            </w:r>
          </w:p>
        </w:tc>
        <w:tc>
          <w:tcPr>
            <w:tcW w:w="2945" w:type="dxa"/>
            <w:gridSpan w:val="2"/>
          </w:tcPr>
          <w:p w:rsidR="00173C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C87A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Шумилова А.Ф.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83" w:type="dxa"/>
          </w:tcPr>
          <w:p w:rsidR="00173CFE" w:rsidRPr="00045B2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Акция «Чистый четверг»</w:t>
            </w:r>
          </w:p>
        </w:tc>
        <w:tc>
          <w:tcPr>
            <w:tcW w:w="2297" w:type="dxa"/>
          </w:tcPr>
          <w:p w:rsidR="00173CFE" w:rsidRPr="00836B3D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836B3D">
              <w:rPr>
                <w:rFonts w:ascii="Times New Roman" w:hAnsi="Times New Roman"/>
              </w:rPr>
              <w:t>.03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Инструктаж на каникулы 1-11 классы</w:t>
            </w:r>
          </w:p>
        </w:tc>
        <w:tc>
          <w:tcPr>
            <w:tcW w:w="2297" w:type="dxa"/>
          </w:tcPr>
          <w:p w:rsidR="00173CFE" w:rsidRPr="00836B3D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3" w:type="dxa"/>
          </w:tcPr>
          <w:p w:rsidR="00173CFE" w:rsidRPr="00045B2F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Школьная газета «Ровесник» № 7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конце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Руководитель «Пресс-центра» 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3" w:type="dxa"/>
          </w:tcPr>
          <w:p w:rsidR="00173CFE" w:rsidRPr="00045B2F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Операция «Милосердия»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Pr="00045B2F" w:rsidRDefault="00173CFE" w:rsidP="00045B2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5B2F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  <w:p w:rsidR="00173CFE" w:rsidRPr="00045B2F" w:rsidRDefault="00173CFE" w:rsidP="00045B2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 экологического и трудового воспитания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F2647D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F2647D">
              <w:rPr>
                <w:rFonts w:ascii="Times New Roman" w:hAnsi="Times New Roman"/>
              </w:rPr>
              <w:t>Классные часы по ПУ ПАВ1-11 классы (по плану)</w:t>
            </w:r>
          </w:p>
        </w:tc>
        <w:tc>
          <w:tcPr>
            <w:tcW w:w="2297" w:type="dxa"/>
          </w:tcPr>
          <w:p w:rsidR="00173CFE" w:rsidRPr="00F2647D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1.04-5</w:t>
            </w:r>
            <w:r w:rsidRPr="00F2647D">
              <w:rPr>
                <w:rFonts w:ascii="Times New Roman" w:hAnsi="Times New Roman"/>
              </w:rPr>
              <w:t>.04</w:t>
            </w:r>
          </w:p>
        </w:tc>
        <w:tc>
          <w:tcPr>
            <w:tcW w:w="2945" w:type="dxa"/>
            <w:gridSpan w:val="2"/>
          </w:tcPr>
          <w:p w:rsidR="00173CFE" w:rsidRPr="00F2647D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F2647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F2647D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юмора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«День птиц» 1-4 класс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1.04-5.04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045B2F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Классные часы по гражданско-патриотической направленности 1-11 классы (по плану)</w:t>
            </w:r>
          </w:p>
        </w:tc>
        <w:tc>
          <w:tcPr>
            <w:tcW w:w="2297" w:type="dxa"/>
          </w:tcPr>
          <w:p w:rsidR="00173CFE" w:rsidRPr="00F2647D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8.04-12</w:t>
            </w:r>
            <w:r w:rsidRPr="00F2647D">
              <w:rPr>
                <w:rFonts w:ascii="Times New Roman" w:hAnsi="Times New Roman"/>
              </w:rPr>
              <w:t>.04</w:t>
            </w:r>
          </w:p>
        </w:tc>
        <w:tc>
          <w:tcPr>
            <w:tcW w:w="2945" w:type="dxa"/>
            <w:gridSpan w:val="2"/>
          </w:tcPr>
          <w:p w:rsidR="00173CFE" w:rsidRPr="00F2647D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F2647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107828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Совет профилактики </w:t>
            </w:r>
          </w:p>
        </w:tc>
        <w:tc>
          <w:tcPr>
            <w:tcW w:w="2297" w:type="dxa"/>
          </w:tcPr>
          <w:p w:rsidR="00173CFE" w:rsidRPr="00107828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73CFE" w:rsidRPr="00E7007F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по ВР Пучкова Т.С.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42641A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Информационная минутка «</w:t>
            </w:r>
            <w:r w:rsidRPr="0042641A">
              <w:rPr>
                <w:rFonts w:ascii="Times New Roman" w:hAnsi="Times New Roman"/>
              </w:rPr>
              <w:t>День космонавтики. Гагаринский урок «Космос – это мы» 1-11 классы</w:t>
            </w:r>
          </w:p>
        </w:tc>
        <w:tc>
          <w:tcPr>
            <w:tcW w:w="2297" w:type="dxa"/>
          </w:tcPr>
          <w:p w:rsidR="00173CFE" w:rsidRPr="00045B2F" w:rsidRDefault="00173CFE" w:rsidP="00045B2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12.04</w:t>
            </w:r>
          </w:p>
        </w:tc>
        <w:tc>
          <w:tcPr>
            <w:tcW w:w="2945" w:type="dxa"/>
            <w:gridSpan w:val="2"/>
          </w:tcPr>
          <w:p w:rsidR="00173CFE" w:rsidRPr="00045B2F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Pr="00045B2F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«Космос…» 1-4 классы</w:t>
            </w:r>
          </w:p>
        </w:tc>
        <w:tc>
          <w:tcPr>
            <w:tcW w:w="2297" w:type="dxa"/>
          </w:tcPr>
          <w:p w:rsidR="00173CFE" w:rsidRPr="00045B2F" w:rsidRDefault="00173CFE" w:rsidP="00045B2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8.04-12.04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42641A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курса «Я вне опасности» №7 7 класс</w:t>
            </w:r>
          </w:p>
        </w:tc>
        <w:tc>
          <w:tcPr>
            <w:tcW w:w="2297" w:type="dxa"/>
          </w:tcPr>
          <w:p w:rsidR="00173CFE" w:rsidRPr="00C87AFE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8.04-12.04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045B2F" w:rsidRDefault="00173CFE" w:rsidP="007332D5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 xml:space="preserve">Классные </w:t>
            </w:r>
            <w:r w:rsidRPr="007332D5">
              <w:rPr>
                <w:rFonts w:ascii="Times New Roman" w:hAnsi="Times New Roman"/>
              </w:rPr>
              <w:t>часы по экологической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045B2F">
              <w:rPr>
                <w:rFonts w:ascii="Times New Roman" w:hAnsi="Times New Roman"/>
              </w:rPr>
              <w:t>направленности 1-11 классы (по плану)</w:t>
            </w:r>
          </w:p>
        </w:tc>
        <w:tc>
          <w:tcPr>
            <w:tcW w:w="2297" w:type="dxa"/>
          </w:tcPr>
          <w:p w:rsidR="00173CFE" w:rsidRPr="00045B2F" w:rsidRDefault="00173CFE" w:rsidP="00045B2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15.04-19.04</w:t>
            </w:r>
          </w:p>
        </w:tc>
        <w:tc>
          <w:tcPr>
            <w:tcW w:w="2945" w:type="dxa"/>
            <w:gridSpan w:val="2"/>
          </w:tcPr>
          <w:p w:rsidR="00173CFE" w:rsidRPr="00045B2F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Pr="00045B2F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 «Полезный выбор» 10-11 классы</w:t>
            </w:r>
          </w:p>
        </w:tc>
        <w:tc>
          <w:tcPr>
            <w:tcW w:w="2297" w:type="dxa"/>
          </w:tcPr>
          <w:p w:rsidR="00173CFE" w:rsidRPr="001D3A92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15.04-19.04</w:t>
            </w:r>
          </w:p>
        </w:tc>
        <w:tc>
          <w:tcPr>
            <w:tcW w:w="2945" w:type="dxa"/>
            <w:gridSpan w:val="2"/>
          </w:tcPr>
          <w:p w:rsidR="00173CFE" w:rsidRPr="001D3A92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1D3A92">
              <w:rPr>
                <w:rFonts w:ascii="Times New Roman" w:hAnsi="Times New Roman"/>
              </w:rPr>
              <w:t>Социальный педагог 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</w:tcPr>
          <w:p w:rsidR="00173CFE" w:rsidRPr="00045B2F" w:rsidRDefault="00173CFE" w:rsidP="007332D5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ГТО 5-11 классы</w:t>
            </w:r>
          </w:p>
        </w:tc>
        <w:tc>
          <w:tcPr>
            <w:tcW w:w="2297" w:type="dxa"/>
          </w:tcPr>
          <w:p w:rsidR="00173CFE" w:rsidRDefault="00173CFE" w:rsidP="00045B2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15.04-19.04</w:t>
            </w:r>
          </w:p>
        </w:tc>
        <w:tc>
          <w:tcPr>
            <w:tcW w:w="2945" w:type="dxa"/>
            <w:gridSpan w:val="2"/>
          </w:tcPr>
          <w:p w:rsidR="00173CFE" w:rsidRDefault="00173CFE" w:rsidP="0072719C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Учитель физкультуры </w:t>
            </w:r>
          </w:p>
          <w:p w:rsidR="00173CFE" w:rsidRPr="00045B2F" w:rsidRDefault="00173CFE" w:rsidP="0072719C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</w:tcPr>
          <w:p w:rsidR="00173CFE" w:rsidRPr="00147F2C" w:rsidRDefault="00173CFE" w:rsidP="007332D5">
            <w:pPr>
              <w:spacing w:after="0" w:line="240" w:lineRule="atLeast"/>
              <w:rPr>
                <w:rFonts w:ascii="Times New Roman" w:hAnsi="Times New Roman"/>
              </w:rPr>
            </w:pPr>
            <w:r w:rsidRPr="00147F2C">
              <w:rPr>
                <w:rFonts w:ascii="Times New Roman" w:hAnsi="Times New Roman"/>
              </w:rPr>
              <w:t>НЕДЕЛЯ естественных наук</w:t>
            </w:r>
          </w:p>
        </w:tc>
        <w:tc>
          <w:tcPr>
            <w:tcW w:w="2297" w:type="dxa"/>
          </w:tcPr>
          <w:p w:rsidR="00173CFE" w:rsidRPr="00147F2C" w:rsidRDefault="00173CFE" w:rsidP="00045B2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47F2C">
              <w:rPr>
                <w:rFonts w:ascii="Times New Roman" w:hAnsi="Times New Roman"/>
              </w:rPr>
              <w:t>1.04-19.04</w:t>
            </w:r>
          </w:p>
        </w:tc>
        <w:tc>
          <w:tcPr>
            <w:tcW w:w="2945" w:type="dxa"/>
            <w:gridSpan w:val="2"/>
          </w:tcPr>
          <w:p w:rsidR="00173CFE" w:rsidRPr="00147F2C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 w:rsidRPr="00147F2C">
              <w:rPr>
                <w:rFonts w:ascii="Times New Roman" w:hAnsi="Times New Roman"/>
              </w:rPr>
              <w:t>Борисова Л.Г.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3" w:type="dxa"/>
          </w:tcPr>
          <w:p w:rsidR="00173CFE" w:rsidRPr="00045B2F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Слёт «Безопасное колесо»</w:t>
            </w:r>
          </w:p>
        </w:tc>
        <w:tc>
          <w:tcPr>
            <w:tcW w:w="2297" w:type="dxa"/>
          </w:tcPr>
          <w:p w:rsidR="00173CFE" w:rsidRPr="00045B2F" w:rsidRDefault="00173CFE" w:rsidP="00045B2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045B2F" w:rsidRDefault="00173CFE" w:rsidP="00045B2F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Кузьмин А.А.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здоровья 1-11 классы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7007F">
              <w:rPr>
                <w:rFonts w:ascii="Times New Roman" w:hAnsi="Times New Roman"/>
              </w:rPr>
              <w:t>.04</w:t>
            </w:r>
          </w:p>
        </w:tc>
        <w:tc>
          <w:tcPr>
            <w:tcW w:w="2945" w:type="dxa"/>
            <w:gridSpan w:val="2"/>
          </w:tcPr>
          <w:p w:rsidR="00173CF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Учитель физкультуры 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Учебная эвакуация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7007F">
              <w:rPr>
                <w:rFonts w:ascii="Times New Roman" w:hAnsi="Times New Roman"/>
              </w:rPr>
              <w:t>.04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Ответственный за ПП </w:t>
            </w:r>
            <w:r>
              <w:rPr>
                <w:rFonts w:ascii="Times New Roman" w:hAnsi="Times New Roman"/>
              </w:rPr>
              <w:t>Кузьмин А.А.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Акция</w:t>
            </w:r>
            <w:r>
              <w:rPr>
                <w:rFonts w:ascii="Times New Roman" w:hAnsi="Times New Roman"/>
              </w:rPr>
              <w:t xml:space="preserve"> </w:t>
            </w:r>
            <w:r w:rsidRPr="00E7007F">
              <w:rPr>
                <w:rFonts w:ascii="Times New Roman" w:hAnsi="Times New Roman"/>
              </w:rPr>
              <w:t>«Школьный двор»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22.04-26.</w:t>
            </w:r>
            <w:r w:rsidRPr="00E7007F">
              <w:rPr>
                <w:rFonts w:ascii="Times New Roman" w:hAnsi="Times New Roman"/>
              </w:rPr>
              <w:t>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83" w:type="dxa"/>
          </w:tcPr>
          <w:p w:rsidR="00173CFE" w:rsidRPr="00045B2F" w:rsidRDefault="00173CFE" w:rsidP="007332D5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 xml:space="preserve">Классные </w:t>
            </w:r>
            <w:r w:rsidRPr="007332D5">
              <w:rPr>
                <w:rFonts w:ascii="Times New Roman" w:hAnsi="Times New Roman"/>
              </w:rPr>
              <w:t>часы по здоровьесбережению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045B2F">
              <w:rPr>
                <w:rFonts w:ascii="Times New Roman" w:hAnsi="Times New Roman"/>
              </w:rPr>
              <w:t>1-11 классы (по плану)</w:t>
            </w:r>
          </w:p>
        </w:tc>
        <w:tc>
          <w:tcPr>
            <w:tcW w:w="2297" w:type="dxa"/>
          </w:tcPr>
          <w:p w:rsidR="00173CFE" w:rsidRPr="00045B2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22.04-26</w:t>
            </w:r>
            <w:r w:rsidRPr="00E7007F">
              <w:rPr>
                <w:rFonts w:ascii="Times New Roman" w:hAnsi="Times New Roman"/>
              </w:rPr>
              <w:t>.04</w:t>
            </w:r>
          </w:p>
        </w:tc>
        <w:tc>
          <w:tcPr>
            <w:tcW w:w="2945" w:type="dxa"/>
            <w:gridSpan w:val="2"/>
          </w:tcPr>
          <w:p w:rsidR="00173CFE" w:rsidRPr="00045B2F" w:rsidRDefault="00173CFE" w:rsidP="007E3EED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Операция «Обелиск»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22.04-26</w:t>
            </w:r>
            <w:r w:rsidRPr="00E7007F">
              <w:rPr>
                <w:rFonts w:ascii="Times New Roman" w:hAnsi="Times New Roman"/>
              </w:rPr>
              <w:t>.04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91029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83" w:type="dxa"/>
          </w:tcPr>
          <w:p w:rsidR="00173CFE" w:rsidRPr="0042641A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045B2F">
              <w:rPr>
                <w:rFonts w:ascii="Times New Roman" w:hAnsi="Times New Roman"/>
              </w:rPr>
              <w:t>Информационная минутка «</w:t>
            </w:r>
            <w:r>
              <w:rPr>
                <w:rFonts w:ascii="Times New Roman" w:hAnsi="Times New Roman"/>
              </w:rPr>
              <w:t>День памяти жертв радиационных аварий и катастроф</w:t>
            </w:r>
            <w:r w:rsidRPr="0042641A">
              <w:rPr>
                <w:rFonts w:ascii="Times New Roman" w:hAnsi="Times New Roman"/>
              </w:rPr>
              <w:t>» 1-11 классы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014DAA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3" w:type="dxa"/>
          </w:tcPr>
          <w:p w:rsidR="00173CFE" w:rsidRPr="00B03D92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«30 апреля –</w:t>
            </w:r>
            <w:r w:rsidRPr="00B03D92">
              <w:rPr>
                <w:rFonts w:ascii="Times New Roman" w:hAnsi="Times New Roman"/>
              </w:rPr>
              <w:t>День пожарной охраны. Тематический урок ОБЖ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 Зубарева Е.А.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3" w:type="dxa"/>
          </w:tcPr>
          <w:p w:rsidR="00173CFE" w:rsidRPr="00B03D9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B03D92">
              <w:rPr>
                <w:rFonts w:ascii="Times New Roman" w:hAnsi="Times New Roman"/>
              </w:rPr>
              <w:t>Акция «Чистый четверг»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7007F">
              <w:rPr>
                <w:rFonts w:ascii="Times New Roman" w:hAnsi="Times New Roman"/>
              </w:rPr>
              <w:t>.04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83" w:type="dxa"/>
          </w:tcPr>
          <w:p w:rsidR="00173CFE" w:rsidRPr="00B03D92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B03D92">
              <w:rPr>
                <w:rFonts w:ascii="Times New Roman" w:hAnsi="Times New Roman"/>
              </w:rPr>
              <w:t>Школьная газета «Ровесник» № 8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конце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84C25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Руководитель «Пресс-центра»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7E3E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Операция «Милосердия»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83" w:type="dxa"/>
          </w:tcPr>
          <w:p w:rsidR="00173CFE" w:rsidRPr="0001386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Участие в слете-конкурсе отрядов ЮИД «Безопасное колесо»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Март-июнь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«История ПДД» Кузьмин А.А.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2A54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  <w:p w:rsidR="00173CFE" w:rsidRPr="007F2A54" w:rsidRDefault="00173CFE" w:rsidP="007F2A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 патриотического воспитания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E7007F" w:rsidRDefault="00173CFE" w:rsidP="005610A4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«</w:t>
            </w:r>
            <w:r>
              <w:rPr>
                <w:rFonts w:ascii="Times New Roman" w:hAnsi="Times New Roman"/>
              </w:rPr>
              <w:t>Я помню! Я горжусь!</w:t>
            </w:r>
            <w:r w:rsidRPr="00E7007F">
              <w:rPr>
                <w:rFonts w:ascii="Times New Roman" w:hAnsi="Times New Roman"/>
              </w:rPr>
              <w:t>» (1-11 классы)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29.04-3</w:t>
            </w:r>
            <w:r w:rsidRPr="00E7007F">
              <w:rPr>
                <w:rFonts w:ascii="Times New Roman" w:hAnsi="Times New Roman"/>
              </w:rPr>
              <w:t>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D31714" w:rsidRDefault="00173CFE" w:rsidP="005610A4">
            <w:pPr>
              <w:spacing w:after="0" w:line="240" w:lineRule="atLeast"/>
              <w:rPr>
                <w:rFonts w:ascii="Times New Roman" w:hAnsi="Times New Roman"/>
              </w:rPr>
            </w:pPr>
            <w:r w:rsidRPr="00D31714">
              <w:rPr>
                <w:rFonts w:ascii="Times New Roman" w:hAnsi="Times New Roman"/>
                <w:sz w:val="24"/>
                <w:szCs w:val="24"/>
              </w:rPr>
              <w:t>Поэзия Ю. Друниной и Б. Окуджавы «Вспомним, друзья» ( К 95летию поэтов) Вечер поэзии. 9-11 классы</w:t>
            </w:r>
          </w:p>
        </w:tc>
        <w:tc>
          <w:tcPr>
            <w:tcW w:w="2297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7.05</w:t>
            </w:r>
          </w:p>
        </w:tc>
        <w:tc>
          <w:tcPr>
            <w:tcW w:w="2945" w:type="dxa"/>
            <w:gridSpan w:val="2"/>
          </w:tcPr>
          <w:p w:rsidR="00173CF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Шумилова А.Ф.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Акция «Поздравляю»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08.05</w:t>
            </w:r>
          </w:p>
        </w:tc>
        <w:tc>
          <w:tcPr>
            <w:tcW w:w="2945" w:type="dxa"/>
            <w:gridSpan w:val="2"/>
          </w:tcPr>
          <w:p w:rsidR="00173CF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8E5211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8E5211">
              <w:rPr>
                <w:rFonts w:ascii="Times New Roman" w:hAnsi="Times New Roman"/>
              </w:rPr>
              <w:t>День Победы советского народа в Великой Отечественной войне 1941-1945 годов (1945 год)</w:t>
            </w:r>
            <w:r w:rsidRPr="0042641A">
              <w:rPr>
                <w:rFonts w:ascii="Times New Roman" w:hAnsi="Times New Roman"/>
              </w:rPr>
              <w:t xml:space="preserve">. </w:t>
            </w:r>
            <w:r w:rsidRPr="008E5211">
              <w:rPr>
                <w:rFonts w:ascii="Times New Roman" w:hAnsi="Times New Roman"/>
              </w:rPr>
              <w:t>Праздничный концерт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09.05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Баженова А.В.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Заместитель директора по ВР Пучкова Т.С.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духовно-нравственной направленности 1-11 классы (по плану)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6.05-10</w:t>
            </w:r>
            <w:r w:rsidRPr="00E7007F">
              <w:rPr>
                <w:rFonts w:ascii="Times New Roman" w:hAnsi="Times New Roman"/>
              </w:rPr>
              <w:t>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Вахта памяти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09.05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Заместитель директора по ВР Пучкова Т.С., 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профориентации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1-11 классы (по плану)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13.05-17</w:t>
            </w:r>
            <w:r w:rsidRPr="00E7007F">
              <w:rPr>
                <w:rFonts w:ascii="Times New Roman" w:hAnsi="Times New Roman"/>
              </w:rPr>
              <w:t>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Подведение итогов конкурсов «Лучший ученик года», «Класс года»</w:t>
            </w:r>
          </w:p>
        </w:tc>
        <w:tc>
          <w:tcPr>
            <w:tcW w:w="2297" w:type="dxa"/>
          </w:tcPr>
          <w:p w:rsidR="00173CFE" w:rsidRPr="00E7007F" w:rsidRDefault="00173CFE" w:rsidP="007106E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13.05-17</w:t>
            </w:r>
            <w:r w:rsidRPr="00E7007F">
              <w:rPr>
                <w:rFonts w:ascii="Times New Roman" w:hAnsi="Times New Roman"/>
              </w:rPr>
              <w:t>.05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42641A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курса «Я вне опасности» №8 7 класс</w:t>
            </w:r>
          </w:p>
        </w:tc>
        <w:tc>
          <w:tcPr>
            <w:tcW w:w="2297" w:type="dxa"/>
          </w:tcPr>
          <w:p w:rsidR="00173CFE" w:rsidRPr="00C87AFE" w:rsidRDefault="00173CFE" w:rsidP="0033466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13.05-17</w:t>
            </w:r>
            <w:r w:rsidRPr="00E7007F">
              <w:rPr>
                <w:rFonts w:ascii="Times New Roman" w:hAnsi="Times New Roman"/>
              </w:rPr>
              <w:t>.05</w:t>
            </w:r>
          </w:p>
        </w:tc>
        <w:tc>
          <w:tcPr>
            <w:tcW w:w="2945" w:type="dxa"/>
            <w:gridSpan w:val="2"/>
          </w:tcPr>
          <w:p w:rsidR="00173CFE" w:rsidRPr="008207E4" w:rsidRDefault="00173CFE" w:rsidP="00334669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Социальный педагог </w:t>
            </w:r>
            <w:r>
              <w:rPr>
                <w:rFonts w:ascii="Times New Roman" w:hAnsi="Times New Roman"/>
              </w:rPr>
              <w:t>Болычевская Д.Ю.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83" w:type="dxa"/>
          </w:tcPr>
          <w:p w:rsidR="00173CFE" w:rsidRPr="00107828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 xml:space="preserve">Совет профилактики </w:t>
            </w:r>
          </w:p>
        </w:tc>
        <w:tc>
          <w:tcPr>
            <w:tcW w:w="2297" w:type="dxa"/>
          </w:tcPr>
          <w:p w:rsidR="00173CFE" w:rsidRPr="00107828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07828">
              <w:rPr>
                <w:rFonts w:ascii="Times New Roman" w:hAnsi="Times New Roman"/>
              </w:rPr>
              <w:t>16.05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по ВР Пучкова Т.С.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83" w:type="dxa"/>
          </w:tcPr>
          <w:p w:rsidR="00173CFE" w:rsidRPr="005143E0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5143E0">
              <w:rPr>
                <w:rFonts w:ascii="Times New Roman" w:hAnsi="Times New Roman"/>
              </w:rPr>
              <w:t>День открытых дверей в музее</w:t>
            </w:r>
          </w:p>
        </w:tc>
        <w:tc>
          <w:tcPr>
            <w:tcW w:w="2297" w:type="dxa"/>
          </w:tcPr>
          <w:p w:rsidR="00173CFE" w:rsidRPr="005143E0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143E0">
              <w:rPr>
                <w:rFonts w:ascii="Times New Roman" w:hAnsi="Times New Roman"/>
              </w:rPr>
              <w:t>17.05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Педагог-организатор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часы по ПДД 1-11 классы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 (по плану)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7007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05-24</w:t>
            </w:r>
            <w:r w:rsidRPr="00E7007F">
              <w:rPr>
                <w:rFonts w:ascii="Times New Roman" w:hAnsi="Times New Roman"/>
              </w:rPr>
              <w:t>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Праздник Последнего звонка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25.05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5610A4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Зубарева Е.А.</w:t>
            </w:r>
            <w:r w:rsidRPr="00E7007F">
              <w:rPr>
                <w:rFonts w:ascii="Times New Roman" w:hAnsi="Times New Roman"/>
              </w:rPr>
              <w:t xml:space="preserve"> заместитель директора по УВР Беляева Н.И., заместитель директора по ВР Пучкова Т.С.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Учебно-полевые сборы (10 класс)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по плану УНО</w:t>
            </w:r>
          </w:p>
        </w:tc>
        <w:tc>
          <w:tcPr>
            <w:tcW w:w="2945" w:type="dxa"/>
            <w:gridSpan w:val="2"/>
          </w:tcPr>
          <w:p w:rsidR="00173CFE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Учитель физкультуры </w:t>
            </w:r>
          </w:p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Ларин В.Л.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Акция «Чистый четверг»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E7007F">
              <w:rPr>
                <w:rFonts w:ascii="Times New Roman" w:hAnsi="Times New Roman"/>
              </w:rPr>
              <w:t>.05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3" w:type="dxa"/>
          </w:tcPr>
          <w:p w:rsidR="00173C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 w:rsidRPr="007B2836">
              <w:rPr>
                <w:rFonts w:ascii="Times New Roman" w:hAnsi="Times New Roman"/>
                <w:sz w:val="24"/>
                <w:szCs w:val="24"/>
              </w:rPr>
              <w:t>«Как живут учебники»</w:t>
            </w:r>
          </w:p>
        </w:tc>
        <w:tc>
          <w:tcPr>
            <w:tcW w:w="2297" w:type="dxa"/>
          </w:tcPr>
          <w:p w:rsidR="00173CFE" w:rsidRDefault="00173CFE" w:rsidP="0058556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  - 30</w:t>
            </w:r>
            <w:r w:rsidRPr="00C87AF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945" w:type="dxa"/>
            <w:gridSpan w:val="2"/>
          </w:tcPr>
          <w:p w:rsidR="00173C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  <w:p w:rsidR="00173CFE" w:rsidRPr="00C87AFE" w:rsidRDefault="00173CFE" w:rsidP="00585562">
            <w:pPr>
              <w:spacing w:after="0" w:line="240" w:lineRule="atLeast"/>
              <w:rPr>
                <w:rFonts w:ascii="Times New Roman" w:hAnsi="Times New Roman"/>
              </w:rPr>
            </w:pPr>
            <w:r w:rsidRPr="00C87AFE">
              <w:rPr>
                <w:rFonts w:ascii="Times New Roman" w:hAnsi="Times New Roman"/>
              </w:rPr>
              <w:t xml:space="preserve">Шумилова А.Ф. 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Школьная газета «Ровесник» № 9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конце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 xml:space="preserve">Руководитель «Пресс-центра» </w:t>
            </w:r>
            <w:r>
              <w:rPr>
                <w:rFonts w:ascii="Times New Roman" w:hAnsi="Times New Roman"/>
              </w:rPr>
              <w:t>Игнатьева В.В.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Операция «Милосердие</w:t>
            </w:r>
            <w:r w:rsidRPr="00E7007F">
              <w:rPr>
                <w:rFonts w:ascii="Times New Roman" w:hAnsi="Times New Roman"/>
              </w:rPr>
              <w:t>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Первенство Кетовского района по футболу</w:t>
            </w:r>
            <w:r>
              <w:rPr>
                <w:rFonts w:ascii="Times New Roman" w:hAnsi="Times New Roman"/>
              </w:rPr>
              <w:t xml:space="preserve"> «Кожаный мяч»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Май-июнь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Руководитель секции «Футбол» Горбунов Ю.Г.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Инструктаж на каникулы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31.05.10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3" w:type="dxa"/>
          </w:tcPr>
          <w:p w:rsidR="00173CFE" w:rsidRPr="0001386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Участие в слете-конкурсе отрядов ЮИД «Безопасное колесо»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Март-июнь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«История ПДД»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Кузьмин А.А.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2A54">
              <w:rPr>
                <w:rFonts w:ascii="Times New Roman" w:hAnsi="Times New Roman"/>
                <w:b/>
                <w:i/>
                <w:sz w:val="28"/>
                <w:szCs w:val="28"/>
              </w:rPr>
              <w:t>Июнь</w:t>
            </w:r>
          </w:p>
          <w:p w:rsidR="00173CFE" w:rsidRPr="007F2A54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54">
              <w:rPr>
                <w:rFonts w:ascii="Times New Roman" w:hAnsi="Times New Roman"/>
                <w:b/>
                <w:sz w:val="24"/>
                <w:szCs w:val="24"/>
              </w:rPr>
              <w:t>Месяц труда и отдыха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8E5211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8E5211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«</w:t>
            </w:r>
            <w:r w:rsidRPr="008E5211">
              <w:rPr>
                <w:rFonts w:ascii="Times New Roman" w:hAnsi="Times New Roman"/>
              </w:rPr>
              <w:t>Международный день защиты детей</w:t>
            </w:r>
            <w:r w:rsidRPr="0042641A">
              <w:rPr>
                <w:rFonts w:ascii="Times New Roman" w:hAnsi="Times New Roman"/>
              </w:rPr>
              <w:t>»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Ларина Н.А.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8E5211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3" w:type="dxa"/>
          </w:tcPr>
          <w:p w:rsidR="00173CFE" w:rsidRPr="0042641A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«</w:t>
            </w:r>
            <w:r w:rsidRPr="00013862">
              <w:rPr>
                <w:rFonts w:ascii="Times New Roman" w:hAnsi="Times New Roman"/>
              </w:rPr>
              <w:t>День Русского языка – Пушкинский день России</w:t>
            </w:r>
            <w:r w:rsidRPr="0042641A">
              <w:rPr>
                <w:rFonts w:ascii="Times New Roman" w:hAnsi="Times New Roman"/>
              </w:rPr>
              <w:t>»</w:t>
            </w:r>
          </w:p>
        </w:tc>
        <w:tc>
          <w:tcPr>
            <w:tcW w:w="2297" w:type="dxa"/>
          </w:tcPr>
          <w:p w:rsidR="00173CFE" w:rsidRPr="00013862" w:rsidRDefault="00173CFE" w:rsidP="0001386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</w:rPr>
              <w:t>6.06</w:t>
            </w:r>
          </w:p>
        </w:tc>
        <w:tc>
          <w:tcPr>
            <w:tcW w:w="2945" w:type="dxa"/>
            <w:gridSpan w:val="2"/>
          </w:tcPr>
          <w:p w:rsidR="00173CFE" w:rsidRPr="00013862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</w:rPr>
              <w:t>Ларина Н.А.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8E5211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3" w:type="dxa"/>
          </w:tcPr>
          <w:p w:rsidR="00173CFE" w:rsidRPr="00013862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«</w:t>
            </w:r>
            <w:r w:rsidRPr="00013862">
              <w:rPr>
                <w:rFonts w:ascii="Times New Roman" w:hAnsi="Times New Roman"/>
              </w:rPr>
              <w:t>День России</w:t>
            </w:r>
            <w:r w:rsidRPr="0042641A">
              <w:rPr>
                <w:rFonts w:ascii="Times New Roman" w:hAnsi="Times New Roman"/>
              </w:rPr>
              <w:t>»</w:t>
            </w:r>
          </w:p>
        </w:tc>
        <w:tc>
          <w:tcPr>
            <w:tcW w:w="2297" w:type="dxa"/>
          </w:tcPr>
          <w:p w:rsidR="00173CFE" w:rsidRPr="00013862" w:rsidRDefault="00173CFE" w:rsidP="0001386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</w:rPr>
              <w:t>12.06</w:t>
            </w:r>
          </w:p>
        </w:tc>
        <w:tc>
          <w:tcPr>
            <w:tcW w:w="2945" w:type="dxa"/>
            <w:gridSpan w:val="2"/>
          </w:tcPr>
          <w:p w:rsidR="00173CFE" w:rsidRPr="00013862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</w:rPr>
              <w:t>Ларина Н.А.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8E5211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3" w:type="dxa"/>
          </w:tcPr>
          <w:p w:rsidR="00173CFE" w:rsidRPr="00013862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«</w:t>
            </w:r>
            <w:r w:rsidRPr="00013862">
              <w:rPr>
                <w:rFonts w:ascii="Times New Roman" w:hAnsi="Times New Roman"/>
              </w:rPr>
              <w:t>Международный День отца</w:t>
            </w:r>
            <w:r w:rsidRPr="0042641A">
              <w:rPr>
                <w:rFonts w:ascii="Times New Roman" w:hAnsi="Times New Roman"/>
              </w:rPr>
              <w:t>»</w:t>
            </w:r>
          </w:p>
        </w:tc>
        <w:tc>
          <w:tcPr>
            <w:tcW w:w="2297" w:type="dxa"/>
          </w:tcPr>
          <w:p w:rsidR="00173CFE" w:rsidRPr="00013862" w:rsidRDefault="00173CFE" w:rsidP="0001386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</w:t>
            </w:r>
          </w:p>
        </w:tc>
        <w:tc>
          <w:tcPr>
            <w:tcW w:w="2945" w:type="dxa"/>
            <w:gridSpan w:val="2"/>
          </w:tcPr>
          <w:p w:rsidR="00173CFE" w:rsidRPr="0001386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</w:rPr>
              <w:t>Ларина Н.А.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8E5211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3" w:type="dxa"/>
          </w:tcPr>
          <w:p w:rsidR="00173CFE" w:rsidRPr="00013862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«</w:t>
            </w:r>
            <w:r w:rsidRPr="00013862">
              <w:rPr>
                <w:rFonts w:ascii="Times New Roman" w:hAnsi="Times New Roman"/>
              </w:rPr>
              <w:t>День памяти и скорби – день начала Великой Отечественной войны (1941 год)</w:t>
            </w:r>
            <w:r w:rsidRPr="0042641A">
              <w:rPr>
                <w:rFonts w:ascii="Times New Roman" w:hAnsi="Times New Roman"/>
              </w:rPr>
              <w:t>»</w:t>
            </w:r>
          </w:p>
        </w:tc>
        <w:tc>
          <w:tcPr>
            <w:tcW w:w="2297" w:type="dxa"/>
          </w:tcPr>
          <w:p w:rsidR="00173CFE" w:rsidRPr="00013862" w:rsidRDefault="00173CFE" w:rsidP="0001386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</w:t>
            </w:r>
          </w:p>
        </w:tc>
        <w:tc>
          <w:tcPr>
            <w:tcW w:w="2945" w:type="dxa"/>
            <w:gridSpan w:val="2"/>
          </w:tcPr>
          <w:p w:rsidR="00173CFE" w:rsidRPr="0001386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</w:rPr>
              <w:t>Ларина Н.А.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3" w:type="dxa"/>
          </w:tcPr>
          <w:p w:rsidR="00173CFE" w:rsidRPr="00013862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</w:rPr>
              <w:t>Всероссийские соревнования по футболу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Руководитель секции «Футбол» Горбунов Ю.Г.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Выпускные вечера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Июнь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F065F8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Директор школы</w:t>
            </w:r>
            <w:r>
              <w:rPr>
                <w:rFonts w:ascii="Times New Roman" w:hAnsi="Times New Roman"/>
              </w:rPr>
              <w:t xml:space="preserve"> Зубарева Е.А</w:t>
            </w:r>
            <w:r w:rsidRPr="00E7007F">
              <w:rPr>
                <w:rFonts w:ascii="Times New Roman" w:hAnsi="Times New Roman"/>
              </w:rPr>
              <w:t>., заместители директора, классны</w:t>
            </w:r>
            <w:r>
              <w:rPr>
                <w:rFonts w:ascii="Times New Roman" w:hAnsi="Times New Roman"/>
              </w:rPr>
              <w:t>й руководитель 11 класса Пучкова Т.С.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3" w:type="dxa"/>
          </w:tcPr>
          <w:p w:rsidR="00173CFE" w:rsidRPr="00FF3507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</w:rPr>
              <w:t>Проведение профилактических мероприятий с детьми и подростками в летний период на базе ЛДП по привитию детям навыков безопасного поведения в транспортной среде и предупреждению нарушений ими правил дорожного движения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Ларина Н.А.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83" w:type="dxa"/>
          </w:tcPr>
          <w:p w:rsidR="00173CFE" w:rsidRPr="00013862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Участие в слете-конкурсе отрядов ЮИД «Безопасное колесо»</w:t>
            </w:r>
          </w:p>
        </w:tc>
        <w:tc>
          <w:tcPr>
            <w:tcW w:w="2297" w:type="dxa"/>
          </w:tcPr>
          <w:p w:rsidR="00173CFE" w:rsidRPr="00E7007F" w:rsidRDefault="00173CFE" w:rsidP="00D455B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Март-июнь</w:t>
            </w:r>
          </w:p>
        </w:tc>
        <w:tc>
          <w:tcPr>
            <w:tcW w:w="2945" w:type="dxa"/>
            <w:gridSpan w:val="2"/>
          </w:tcPr>
          <w:p w:rsidR="00173CFE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кружка «История ПДД» </w:t>
            </w:r>
          </w:p>
          <w:p w:rsidR="00173CFE" w:rsidRPr="00E7007F" w:rsidRDefault="00173CFE" w:rsidP="00D455B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А.А.</w:t>
            </w:r>
          </w:p>
        </w:tc>
      </w:tr>
      <w:tr w:rsidR="00173CFE" w:rsidRPr="0042641A" w:rsidTr="00EF4212">
        <w:tc>
          <w:tcPr>
            <w:tcW w:w="10800" w:type="dxa"/>
            <w:gridSpan w:val="5"/>
          </w:tcPr>
          <w:p w:rsidR="00173CFE" w:rsidRPr="00FF3507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3507">
              <w:rPr>
                <w:rFonts w:ascii="Times New Roman" w:hAnsi="Times New Roman"/>
                <w:b/>
                <w:i/>
                <w:sz w:val="28"/>
                <w:szCs w:val="28"/>
              </w:rPr>
              <w:t>Июль</w:t>
            </w:r>
          </w:p>
        </w:tc>
      </w:tr>
      <w:tr w:rsidR="00173CFE" w:rsidRPr="0042641A" w:rsidTr="00FF3507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1</w:t>
            </w:r>
          </w:p>
        </w:tc>
        <w:tc>
          <w:tcPr>
            <w:tcW w:w="4483" w:type="dxa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Областные соревнования по футболу</w:t>
            </w:r>
          </w:p>
        </w:tc>
        <w:tc>
          <w:tcPr>
            <w:tcW w:w="2297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Июль</w:t>
            </w:r>
            <w:r>
              <w:rPr>
                <w:rFonts w:ascii="Times New Roman" w:hAnsi="Times New Roman"/>
              </w:rPr>
              <w:t xml:space="preserve"> </w:t>
            </w:r>
            <w:r w:rsidRPr="00E7007F">
              <w:rPr>
                <w:rFonts w:ascii="Times New Roman" w:hAnsi="Times New Roman"/>
              </w:rPr>
              <w:t>- август</w:t>
            </w:r>
          </w:p>
        </w:tc>
        <w:tc>
          <w:tcPr>
            <w:tcW w:w="2945" w:type="dxa"/>
            <w:gridSpan w:val="2"/>
          </w:tcPr>
          <w:p w:rsidR="00173CFE" w:rsidRPr="00E7007F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E7007F">
              <w:rPr>
                <w:rFonts w:ascii="Times New Roman" w:hAnsi="Times New Roman"/>
              </w:rPr>
              <w:t>Руководитель секции «Футбол» Горбунов Ю.Г.</w:t>
            </w:r>
          </w:p>
        </w:tc>
      </w:tr>
      <w:tr w:rsidR="00173CFE" w:rsidRPr="0042641A" w:rsidTr="004E3C7E">
        <w:tc>
          <w:tcPr>
            <w:tcW w:w="10800" w:type="dxa"/>
            <w:gridSpan w:val="5"/>
          </w:tcPr>
          <w:p w:rsidR="00173CFE" w:rsidRPr="00FF3507" w:rsidRDefault="00173CFE" w:rsidP="00FF3507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3507">
              <w:rPr>
                <w:rFonts w:ascii="Times New Roman" w:hAnsi="Times New Roman"/>
                <w:b/>
                <w:i/>
                <w:sz w:val="28"/>
                <w:szCs w:val="28"/>
              </w:rPr>
              <w:t>В течение всего учебного года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25" w:type="dxa"/>
            <w:gridSpan w:val="4"/>
          </w:tcPr>
          <w:p w:rsidR="00173CFE" w:rsidRPr="0042641A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Организация встреч сотрудников ОМВД России по Кетовскому району с учащимися средних учебных заведений Кетовского района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25" w:type="dxa"/>
            <w:gridSpan w:val="4"/>
          </w:tcPr>
          <w:p w:rsidR="00173CFE" w:rsidRPr="0042641A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Fonts w:ascii="Times New Roman" w:hAnsi="Times New Roman"/>
              </w:rPr>
              <w:t>Организация проведения с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 формирования  установок неприятия  проявления экстремизма, ксенофобии, недопущения проникновения экстремистских настроений в молодежную среду с привлечением специалистов отделов внутренних дел, представителей национальных общественных объединений и религиозных организаций, представителей средств массовой информации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25" w:type="dxa"/>
            <w:gridSpan w:val="4"/>
          </w:tcPr>
          <w:p w:rsidR="00173CFE" w:rsidRPr="0042641A" w:rsidRDefault="00173CFE" w:rsidP="00013862">
            <w:pPr>
              <w:spacing w:after="0" w:line="240" w:lineRule="atLeast"/>
              <w:rPr>
                <w:rFonts w:ascii="Times New Roman" w:hAnsi="Times New Roman"/>
              </w:rPr>
            </w:pPr>
            <w:r w:rsidRPr="0001386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Проведение индивидуально – профилактической  работы среди несовершеннолетних, состоящих на учёте в  комиссиях по делам несовершеннолетних городских, районных отделов внутренних дел, с  привлечением представителей религиозных организаций</w:t>
            </w:r>
            <w:r w:rsidRPr="00013862">
              <w:rPr>
                <w:rFonts w:ascii="Times New Roman" w:hAnsi="Times New Roman"/>
              </w:rPr>
              <w:t xml:space="preserve">, направленной на </w:t>
            </w:r>
            <w:r w:rsidRPr="0001386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предупреждение правонарушений экстремистской направленности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25" w:type="dxa"/>
            <w:gridSpan w:val="4"/>
          </w:tcPr>
          <w:p w:rsidR="00173CFE" w:rsidRPr="00013862" w:rsidRDefault="00173CFE" w:rsidP="00013862">
            <w:pPr>
              <w:pStyle w:val="NoSpacing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Провести мероприятия с участием несовершеннолетних по оказанию социальной помощи ветеранам Великой Отечественной войны, участникам боевых действий, семьям погибших воинов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25" w:type="dxa"/>
            <w:gridSpan w:val="4"/>
          </w:tcPr>
          <w:p w:rsidR="00173CFE" w:rsidRPr="00013862" w:rsidRDefault="00173CFE" w:rsidP="00013862">
            <w:pPr>
              <w:pStyle w:val="NoSpacing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Организовать ремонтно-восстановительные работы по проведению в порядок мемориалов, памятников, обелисков воинской славы, благоустройству прилегающих территорий, мест захоронения защитников Отечества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25" w:type="dxa"/>
            <w:gridSpan w:val="4"/>
          </w:tcPr>
          <w:p w:rsidR="00173CFE" w:rsidRPr="00013862" w:rsidRDefault="00173CFE" w:rsidP="00013862">
            <w:pPr>
              <w:pStyle w:val="NoSpacing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Привлечь несовершеннолетних в секции и кружки, действующих на базе образовательных учреждений действующих на бесплатной основе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25" w:type="dxa"/>
            <w:gridSpan w:val="4"/>
          </w:tcPr>
          <w:p w:rsidR="00173CFE" w:rsidRPr="00013862" w:rsidRDefault="00173CFE" w:rsidP="00013862">
            <w:pPr>
              <w:pStyle w:val="NoSpacing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Проведение профилактического мероприятия «Внимание – дети!»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25" w:type="dxa"/>
            <w:gridSpan w:val="4"/>
          </w:tcPr>
          <w:p w:rsidR="00173CFE" w:rsidRPr="00013862" w:rsidRDefault="00173CFE" w:rsidP="00D455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Проведение с участием представителей общественных и религиозных организаций, деятелей культуры и искусства культурно-просветительских и воспитательных мероприятий по привитию молодежи идей межнациональной и межрелигиозной толерантности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25" w:type="dxa"/>
            <w:gridSpan w:val="4"/>
          </w:tcPr>
          <w:p w:rsidR="00173CFE" w:rsidRPr="00013862" w:rsidRDefault="00173CFE" w:rsidP="00D455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1386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в области народного</w:t>
            </w:r>
            <w:r w:rsidRPr="0001386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творчества, направленных на духовное и патриотическое воспитание молодежи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25" w:type="dxa"/>
            <w:gridSpan w:val="4"/>
          </w:tcPr>
          <w:p w:rsidR="00173CFE" w:rsidRPr="00013862" w:rsidRDefault="00173CFE" w:rsidP="00D455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Провести лекции, беседы, направленные на профилактику правонарушений среди несовершеннолетних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25" w:type="dxa"/>
            <w:gridSpan w:val="4"/>
          </w:tcPr>
          <w:p w:rsidR="00173CFE" w:rsidRPr="00013862" w:rsidRDefault="00173CFE" w:rsidP="00D455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Провести лекции, беседы, тематические вечера по профилактике алкоголизма и наркомании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Pr="00E7007F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25" w:type="dxa"/>
            <w:gridSpan w:val="4"/>
          </w:tcPr>
          <w:p w:rsidR="00173CFE" w:rsidRPr="00013862" w:rsidRDefault="00173CFE" w:rsidP="00D455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13862">
              <w:rPr>
                <w:rFonts w:ascii="Times New Roman" w:hAnsi="Times New Roman"/>
                <w:sz w:val="24"/>
                <w:szCs w:val="24"/>
              </w:rPr>
              <w:t>Мероприятия по формированию у учащихся антикоррупционного мировоззрения</w:t>
            </w:r>
          </w:p>
        </w:tc>
      </w:tr>
      <w:tr w:rsidR="00173CFE" w:rsidRPr="0042641A" w:rsidTr="004E3C7E">
        <w:tc>
          <w:tcPr>
            <w:tcW w:w="1075" w:type="dxa"/>
          </w:tcPr>
          <w:p w:rsidR="00173CFE" w:rsidRDefault="00173CFE" w:rsidP="00E7007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25" w:type="dxa"/>
            <w:gridSpan w:val="4"/>
          </w:tcPr>
          <w:p w:rsidR="00173CFE" w:rsidRPr="0042641A" w:rsidRDefault="00173CFE" w:rsidP="00E7007F">
            <w:pPr>
              <w:spacing w:after="0" w:line="240" w:lineRule="atLeast"/>
              <w:rPr>
                <w:rFonts w:ascii="Times New Roman" w:hAnsi="Times New Roman"/>
              </w:rPr>
            </w:pPr>
            <w:r w:rsidRPr="004264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Ежемесячный  выпуск Интернет – листков  « Лите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ратурные и памятные даты на 2018– 2019</w:t>
            </w:r>
            <w:r w:rsidRPr="004264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учебный год»</w:t>
            </w:r>
          </w:p>
        </w:tc>
      </w:tr>
    </w:tbl>
    <w:p w:rsidR="00173CFE" w:rsidRPr="004A0FD9" w:rsidRDefault="00173CFE" w:rsidP="004A0FD9">
      <w:pPr>
        <w:tabs>
          <w:tab w:val="left" w:pos="284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4A0FD9">
        <w:rPr>
          <w:rFonts w:ascii="Times New Roman" w:hAnsi="Times New Roman"/>
          <w:b/>
          <w:sz w:val="24"/>
          <w:szCs w:val="24"/>
        </w:rPr>
        <w:t>3.Система дополнительного образования.</w:t>
      </w:r>
      <w:r w:rsidRPr="004A0FD9">
        <w:rPr>
          <w:rFonts w:ascii="Times New Roman" w:hAnsi="Times New Roman"/>
          <w:sz w:val="24"/>
          <w:szCs w:val="24"/>
        </w:rPr>
        <w:t xml:space="preserve"> </w:t>
      </w:r>
    </w:p>
    <w:p w:rsidR="00173CFE" w:rsidRPr="004E3C7E" w:rsidRDefault="00173CFE" w:rsidP="004A0FD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E3C7E">
        <w:rPr>
          <w:rFonts w:ascii="Times New Roman" w:hAnsi="Times New Roman"/>
        </w:rPr>
        <w:t xml:space="preserve">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173CFE" w:rsidRPr="004E3C7E" w:rsidRDefault="00173CFE" w:rsidP="004A0FD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</w:r>
      <w:r w:rsidRPr="004E3C7E">
        <w:rPr>
          <w:rFonts w:ascii="Times New Roman" w:hAnsi="Times New Roman"/>
        </w:rPr>
        <w:tab/>
        <w:t xml:space="preserve"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 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 </w:t>
      </w:r>
    </w:p>
    <w:p w:rsidR="00173CFE" w:rsidRPr="004E3C7E" w:rsidRDefault="00173CFE" w:rsidP="004A0FD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  <w:t xml:space="preserve">- направленность на сотрудничество с людьми, оказание помощи и поддержки окружающим, ответственности за общее дело; </w:t>
      </w:r>
    </w:p>
    <w:p w:rsidR="00173CFE" w:rsidRPr="004E3C7E" w:rsidRDefault="00173CFE" w:rsidP="00FF3507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  <w:t xml:space="preserve">- 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 </w:t>
      </w:r>
    </w:p>
    <w:p w:rsidR="00173CFE" w:rsidRPr="00AA2498" w:rsidRDefault="00173CFE" w:rsidP="00AA249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4E3C7E">
        <w:rPr>
          <w:rFonts w:ascii="Times New Roman" w:hAnsi="Times New Roman"/>
        </w:rPr>
        <w:tab/>
        <w:t>- направленность на формирование высокой и устойчивой самооценки, чу</w:t>
      </w:r>
      <w:r>
        <w:rPr>
          <w:rFonts w:ascii="Times New Roman" w:hAnsi="Times New Roman"/>
        </w:rPr>
        <w:t>вства собственного достоинства.</w:t>
      </w:r>
    </w:p>
    <w:p w:rsidR="00173CFE" w:rsidRPr="00A73027" w:rsidRDefault="00173CFE" w:rsidP="00A73027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A730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Работа с родителями</w:t>
      </w:r>
    </w:p>
    <w:p w:rsidR="00173CFE" w:rsidRPr="004E3C7E" w:rsidRDefault="00173CFE" w:rsidP="00A73027">
      <w:pPr>
        <w:spacing w:after="0" w:line="240" w:lineRule="atLeast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Вовлечение родителей в учебно - воспитательный процесс, повышение психолого – педагогических знаний родителей.</w:t>
      </w:r>
    </w:p>
    <w:p w:rsidR="00173CFE" w:rsidRPr="004E3C7E" w:rsidRDefault="00173CFE" w:rsidP="00A73027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1.     Родительские собрания:</w:t>
      </w:r>
    </w:p>
    <w:p w:rsidR="00173CFE" w:rsidRPr="004E3C7E" w:rsidRDefault="00173CFE" w:rsidP="00A73027">
      <w:pPr>
        <w:spacing w:after="0" w:line="240" w:lineRule="atLeast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Классные – проводить раз в четверть или по мере необходимости, общешкольные – 2 раза в год</w:t>
      </w:r>
    </w:p>
    <w:p w:rsidR="00173CFE" w:rsidRPr="004E3C7E" w:rsidRDefault="00173CFE" w:rsidP="00A73027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2.     Открытые уроки и внеклассные мероприятия – Дни открытых дверей.</w:t>
      </w:r>
    </w:p>
    <w:p w:rsidR="00173CFE" w:rsidRPr="004E3C7E" w:rsidRDefault="00173CFE" w:rsidP="00A73027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3.     Индивидуальные тематические консультации.</w:t>
      </w:r>
    </w:p>
    <w:p w:rsidR="00173CFE" w:rsidRPr="004E3C7E" w:rsidRDefault="00173CFE" w:rsidP="00A73027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4.     Консультации социального педагога.</w:t>
      </w:r>
    </w:p>
    <w:p w:rsidR="00173CFE" w:rsidRPr="004E3C7E" w:rsidRDefault="00173CFE" w:rsidP="00A73027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5.     Совместные творческие дела:</w:t>
      </w:r>
    </w:p>
    <w:p w:rsidR="00173CFE" w:rsidRPr="004E3C7E" w:rsidRDefault="00173CFE" w:rsidP="00A73027">
      <w:pPr>
        <w:spacing w:after="0" w:line="240" w:lineRule="atLeast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Проведение праздников, экскурсии, выставки, походы, выпускные вечера в 4,9,11 классах.</w:t>
      </w:r>
    </w:p>
    <w:p w:rsidR="00173CFE" w:rsidRPr="004E3C7E" w:rsidRDefault="00173CFE" w:rsidP="00A73027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6.     Помощь в укреплении материально – технической базы школы.</w:t>
      </w:r>
    </w:p>
    <w:p w:rsidR="00173CFE" w:rsidRPr="004E3C7E" w:rsidRDefault="00173CFE" w:rsidP="00A73027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7.     Социологические опросы, анкетирование, тестирование.</w:t>
      </w:r>
    </w:p>
    <w:p w:rsidR="00173CFE" w:rsidRPr="004E3C7E" w:rsidRDefault="00173CFE" w:rsidP="00A73027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8.     Участие родителей в управлении школы:</w:t>
      </w:r>
    </w:p>
    <w:p w:rsidR="00173CFE" w:rsidRPr="004E3C7E" w:rsidRDefault="00173CFE" w:rsidP="00A73027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1)     Общешкольный родительский комитет;</w:t>
      </w:r>
    </w:p>
    <w:p w:rsidR="00173CFE" w:rsidRPr="0088168D" w:rsidRDefault="00173CFE" w:rsidP="0088168D">
      <w:pPr>
        <w:spacing w:after="0" w:line="240" w:lineRule="atLeast"/>
        <w:ind w:hanging="360"/>
        <w:rPr>
          <w:rFonts w:ascii="Times New Roman" w:hAnsi="Times New Roman"/>
          <w:color w:val="000000"/>
          <w:lang w:eastAsia="ru-RU"/>
        </w:rPr>
      </w:pPr>
      <w:r w:rsidRPr="004E3C7E">
        <w:rPr>
          <w:rFonts w:ascii="Times New Roman" w:hAnsi="Times New Roman"/>
          <w:color w:val="000000"/>
          <w:lang w:eastAsia="ru-RU"/>
        </w:rPr>
        <w:t>2)     Родительские комитеты  в классах.</w:t>
      </w:r>
    </w:p>
    <w:p w:rsidR="00173CFE" w:rsidRPr="00A73027" w:rsidRDefault="00173CFE" w:rsidP="00A73027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0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Общешкольные  родительские  собрания</w:t>
      </w:r>
    </w:p>
    <w:tbl>
      <w:tblPr>
        <w:tblW w:w="11000" w:type="dxa"/>
        <w:tblInd w:w="-4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0"/>
        <w:gridCol w:w="7040"/>
        <w:gridCol w:w="1100"/>
        <w:gridCol w:w="2280"/>
      </w:tblGrid>
      <w:tr w:rsidR="00173CFE" w:rsidRPr="0042641A" w:rsidTr="0088168D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73027" w:rsidRDefault="00173CFE" w:rsidP="00A7302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73027" w:rsidRDefault="00173CFE" w:rsidP="00A73027">
            <w:pPr>
              <w:spacing w:after="0" w:line="240" w:lineRule="atLeast"/>
              <w:ind w:hanging="1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  родительского  собрания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73027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73027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3CFE" w:rsidRPr="0042641A" w:rsidTr="0088168D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A2498" w:rsidRDefault="00173CFE" w:rsidP="00AA2498">
            <w:pPr>
              <w:spacing w:after="0" w:line="240" w:lineRule="atLeast"/>
              <w:ind w:hanging="117"/>
              <w:rPr>
                <w:rFonts w:ascii="Times New Roman" w:hAnsi="Times New Roman"/>
                <w:lang w:eastAsia="ru-RU"/>
              </w:rPr>
            </w:pPr>
            <w:r w:rsidRPr="00AA2498">
              <w:rPr>
                <w:rFonts w:ascii="Times New Roman" w:hAnsi="Times New Roman"/>
                <w:lang w:eastAsia="ru-RU"/>
              </w:rPr>
              <w:t>Родительское собрание «</w:t>
            </w:r>
            <w:r w:rsidRPr="00AA2498">
              <w:rPr>
                <w:rFonts w:ascii="Times New Roman" w:hAnsi="Times New Roman"/>
              </w:rPr>
              <w:t xml:space="preserve">Школа + семья: шаг навстречу» </w:t>
            </w:r>
            <w:r w:rsidRPr="00AA2498">
              <w:rPr>
                <w:rFonts w:ascii="Times New Roman" w:hAnsi="Times New Roman"/>
                <w:lang w:eastAsia="ru-RU"/>
              </w:rPr>
              <w:t>по итогам 2017-2018 учебного года. Выборы общешкольного родительского комитета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A2498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A2498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Директор школы</w:t>
            </w:r>
          </w:p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</w:t>
            </w:r>
          </w:p>
        </w:tc>
      </w:tr>
      <w:tr w:rsidR="00173CFE" w:rsidRPr="0042641A" w:rsidTr="0088168D">
        <w:trPr>
          <w:trHeight w:val="6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AA2498" w:rsidRDefault="00173CFE" w:rsidP="00AA249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498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 </w:t>
            </w:r>
            <w:r w:rsidRPr="00AA2498">
              <w:rPr>
                <w:rFonts w:ascii="Times New Roman" w:hAnsi="Times New Roman"/>
                <w:sz w:val="24"/>
                <w:szCs w:val="24"/>
              </w:rPr>
              <w:t>«Современные дети и современные р</w:t>
            </w:r>
            <w:r w:rsidRPr="00AA249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498">
              <w:rPr>
                <w:rFonts w:ascii="Times New Roman" w:hAnsi="Times New Roman"/>
                <w:sz w:val="24"/>
                <w:szCs w:val="24"/>
              </w:rPr>
              <w:t>дители»</w:t>
            </w:r>
          </w:p>
          <w:p w:rsidR="00173CFE" w:rsidRPr="00AF374B" w:rsidRDefault="00173CFE" w:rsidP="004E1B72">
            <w:pPr>
              <w:spacing w:after="0" w:line="240" w:lineRule="atLeast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A730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FE" w:rsidRPr="004E3C7E" w:rsidRDefault="00173CFE" w:rsidP="004E1B72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E3C7E">
              <w:rPr>
                <w:rFonts w:ascii="Times New Roman" w:hAnsi="Times New Roman"/>
                <w:lang w:eastAsia="ru-RU"/>
              </w:rPr>
              <w:t>Зам. директора по ВР, социальный педагог</w:t>
            </w:r>
          </w:p>
        </w:tc>
      </w:tr>
    </w:tbl>
    <w:p w:rsidR="00173CFE" w:rsidRPr="00A73027" w:rsidRDefault="00173CFE" w:rsidP="00A7302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173CFE" w:rsidRPr="00A73027" w:rsidSect="003334F2">
      <w:footerReference w:type="default" r:id="rId7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FE" w:rsidRDefault="00173CFE" w:rsidP="00A13389">
      <w:pPr>
        <w:spacing w:after="0" w:line="240" w:lineRule="auto"/>
      </w:pPr>
      <w:r>
        <w:separator/>
      </w:r>
    </w:p>
  </w:endnote>
  <w:endnote w:type="continuationSeparator" w:id="0">
    <w:p w:rsidR="00173CFE" w:rsidRDefault="00173CFE" w:rsidP="00A1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FE" w:rsidRDefault="00173CFE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173CFE" w:rsidRDefault="00173C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FE" w:rsidRDefault="00173CFE" w:rsidP="00A13389">
      <w:pPr>
        <w:spacing w:after="0" w:line="240" w:lineRule="auto"/>
      </w:pPr>
      <w:r>
        <w:separator/>
      </w:r>
    </w:p>
  </w:footnote>
  <w:footnote w:type="continuationSeparator" w:id="0">
    <w:p w:rsidR="00173CFE" w:rsidRDefault="00173CFE" w:rsidP="00A1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732"/>
    <w:multiLevelType w:val="hybridMultilevel"/>
    <w:tmpl w:val="0D1E9922"/>
    <w:lvl w:ilvl="0" w:tplc="9CA289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930490"/>
    <w:multiLevelType w:val="hybridMultilevel"/>
    <w:tmpl w:val="9076A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360C17"/>
    <w:multiLevelType w:val="hybridMultilevel"/>
    <w:tmpl w:val="9DD2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34743E"/>
    <w:multiLevelType w:val="hybridMultilevel"/>
    <w:tmpl w:val="748EE6EE"/>
    <w:lvl w:ilvl="0" w:tplc="EE82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AB6846"/>
    <w:multiLevelType w:val="hybridMultilevel"/>
    <w:tmpl w:val="4ED49F3A"/>
    <w:lvl w:ilvl="0" w:tplc="C1CC61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D10F04"/>
    <w:multiLevelType w:val="hybridMultilevel"/>
    <w:tmpl w:val="4F2C9E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F57FB"/>
    <w:multiLevelType w:val="hybridMultilevel"/>
    <w:tmpl w:val="E3CC8E96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15A21F81"/>
    <w:multiLevelType w:val="hybridMultilevel"/>
    <w:tmpl w:val="8160AF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840BC0"/>
    <w:multiLevelType w:val="hybridMultilevel"/>
    <w:tmpl w:val="8E908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34BF6"/>
    <w:multiLevelType w:val="hybridMultilevel"/>
    <w:tmpl w:val="A8928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583227"/>
    <w:multiLevelType w:val="hybridMultilevel"/>
    <w:tmpl w:val="9AD42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8E2D75"/>
    <w:multiLevelType w:val="hybridMultilevel"/>
    <w:tmpl w:val="2340A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FC018F"/>
    <w:multiLevelType w:val="hybridMultilevel"/>
    <w:tmpl w:val="E1726C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2FE491B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F2446F"/>
    <w:multiLevelType w:val="hybridMultilevel"/>
    <w:tmpl w:val="6ED6A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193256"/>
    <w:multiLevelType w:val="hybridMultilevel"/>
    <w:tmpl w:val="22268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B6B9B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C1CAA68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2C6565"/>
    <w:multiLevelType w:val="hybridMultilevel"/>
    <w:tmpl w:val="EFDA22EE"/>
    <w:lvl w:ilvl="0" w:tplc="6B6C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7C0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347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0C6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465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387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761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549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CA1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CA574B7"/>
    <w:multiLevelType w:val="hybridMultilevel"/>
    <w:tmpl w:val="D6CE2632"/>
    <w:lvl w:ilvl="0" w:tplc="A0903D4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7">
    <w:nsid w:val="2FBF7EEC"/>
    <w:multiLevelType w:val="hybridMultilevel"/>
    <w:tmpl w:val="11067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E6B17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3C3627"/>
    <w:multiLevelType w:val="hybridMultilevel"/>
    <w:tmpl w:val="A586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84257"/>
    <w:multiLevelType w:val="hybridMultilevel"/>
    <w:tmpl w:val="7B7CC478"/>
    <w:lvl w:ilvl="0" w:tplc="DEA638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17333D"/>
    <w:multiLevelType w:val="hybridMultilevel"/>
    <w:tmpl w:val="AED46986"/>
    <w:lvl w:ilvl="0" w:tplc="9C82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9CF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DC3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688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F26F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DAB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AC9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D4B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587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3BB01013"/>
    <w:multiLevelType w:val="hybridMultilevel"/>
    <w:tmpl w:val="C2280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9217D5"/>
    <w:multiLevelType w:val="hybridMultilevel"/>
    <w:tmpl w:val="ECB4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C15F75"/>
    <w:multiLevelType w:val="hybridMultilevel"/>
    <w:tmpl w:val="1DFC9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961422"/>
    <w:multiLevelType w:val="hybridMultilevel"/>
    <w:tmpl w:val="1E3E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CE219D"/>
    <w:multiLevelType w:val="multilevel"/>
    <w:tmpl w:val="5B8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992BF6"/>
    <w:multiLevelType w:val="hybridMultilevel"/>
    <w:tmpl w:val="F998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310FD6"/>
    <w:multiLevelType w:val="hybridMultilevel"/>
    <w:tmpl w:val="D6CE2632"/>
    <w:lvl w:ilvl="0" w:tplc="A0903D4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8">
    <w:nsid w:val="4AB65E95"/>
    <w:multiLevelType w:val="hybridMultilevel"/>
    <w:tmpl w:val="6EAC5F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C551101"/>
    <w:multiLevelType w:val="hybridMultilevel"/>
    <w:tmpl w:val="68447BF8"/>
    <w:lvl w:ilvl="0" w:tplc="52829B32">
      <w:start w:val="8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4C7B5B43"/>
    <w:multiLevelType w:val="multilevel"/>
    <w:tmpl w:val="E302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>
    <w:nsid w:val="4F4019EE"/>
    <w:multiLevelType w:val="hybridMultilevel"/>
    <w:tmpl w:val="F9FCC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8A5BD8"/>
    <w:multiLevelType w:val="hybridMultilevel"/>
    <w:tmpl w:val="96B64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D046DA"/>
    <w:multiLevelType w:val="hybridMultilevel"/>
    <w:tmpl w:val="58AA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43319"/>
    <w:multiLevelType w:val="hybridMultilevel"/>
    <w:tmpl w:val="5AD4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820B6"/>
    <w:multiLevelType w:val="hybridMultilevel"/>
    <w:tmpl w:val="575CB6A0"/>
    <w:lvl w:ilvl="0" w:tplc="2BCEE48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E047E32"/>
    <w:multiLevelType w:val="hybridMultilevel"/>
    <w:tmpl w:val="ED045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10548A"/>
    <w:multiLevelType w:val="multilevel"/>
    <w:tmpl w:val="D05C09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5E9D776C"/>
    <w:multiLevelType w:val="hybridMultilevel"/>
    <w:tmpl w:val="F3EA062A"/>
    <w:lvl w:ilvl="0" w:tplc="0B0E670C">
      <w:start w:val="5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EF517E5"/>
    <w:multiLevelType w:val="hybridMultilevel"/>
    <w:tmpl w:val="B7AE129E"/>
    <w:lvl w:ilvl="0" w:tplc="9CFA9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4E1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F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BD60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E4F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9E6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1AB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340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602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631278AC"/>
    <w:multiLevelType w:val="hybridMultilevel"/>
    <w:tmpl w:val="6A40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47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6E8A0678"/>
    <w:multiLevelType w:val="hybridMultilevel"/>
    <w:tmpl w:val="2C08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C16A0"/>
    <w:multiLevelType w:val="hybridMultilevel"/>
    <w:tmpl w:val="44A4C30C"/>
    <w:lvl w:ilvl="0" w:tplc="51129E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4">
    <w:nsid w:val="70C636B0"/>
    <w:multiLevelType w:val="hybridMultilevel"/>
    <w:tmpl w:val="73D4F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A36CF3"/>
    <w:multiLevelType w:val="hybridMultilevel"/>
    <w:tmpl w:val="35625604"/>
    <w:lvl w:ilvl="0" w:tplc="930EF5D2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5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5"/>
  </w:num>
  <w:num w:numId="6">
    <w:abstractNumId w:val="20"/>
  </w:num>
  <w:num w:numId="7">
    <w:abstractNumId w:val="14"/>
  </w:num>
  <w:num w:numId="8">
    <w:abstractNumId w:val="1"/>
  </w:num>
  <w:num w:numId="9">
    <w:abstractNumId w:val="36"/>
  </w:num>
  <w:num w:numId="10">
    <w:abstractNumId w:val="32"/>
  </w:num>
  <w:num w:numId="11">
    <w:abstractNumId w:val="41"/>
    <w:lvlOverride w:ilvl="0">
      <w:startOverride w:val="1"/>
    </w:lvlOverride>
  </w:num>
  <w:num w:numId="12">
    <w:abstractNumId w:val="39"/>
  </w:num>
  <w:num w:numId="13">
    <w:abstractNumId w:val="44"/>
  </w:num>
  <w:num w:numId="14">
    <w:abstractNumId w:val="28"/>
  </w:num>
  <w:num w:numId="15">
    <w:abstractNumId w:val="7"/>
  </w:num>
  <w:num w:numId="16">
    <w:abstractNumId w:val="31"/>
  </w:num>
  <w:num w:numId="17">
    <w:abstractNumId w:val="21"/>
  </w:num>
  <w:num w:numId="18">
    <w:abstractNumId w:val="10"/>
  </w:num>
  <w:num w:numId="19">
    <w:abstractNumId w:val="2"/>
  </w:num>
  <w:num w:numId="20">
    <w:abstractNumId w:val="13"/>
  </w:num>
  <w:num w:numId="21">
    <w:abstractNumId w:val="24"/>
  </w:num>
  <w:num w:numId="22">
    <w:abstractNumId w:val="30"/>
  </w:num>
  <w:num w:numId="23">
    <w:abstractNumId w:val="17"/>
  </w:num>
  <w:num w:numId="24">
    <w:abstractNumId w:val="23"/>
  </w:num>
  <w:num w:numId="25">
    <w:abstractNumId w:val="16"/>
  </w:num>
  <w:num w:numId="26">
    <w:abstractNumId w:val="18"/>
  </w:num>
  <w:num w:numId="27">
    <w:abstractNumId w:val="11"/>
  </w:num>
  <w:num w:numId="28">
    <w:abstractNumId w:val="42"/>
  </w:num>
  <w:num w:numId="29">
    <w:abstractNumId w:val="40"/>
  </w:num>
  <w:num w:numId="30">
    <w:abstractNumId w:val="8"/>
  </w:num>
  <w:num w:numId="31">
    <w:abstractNumId w:val="33"/>
  </w:num>
  <w:num w:numId="32">
    <w:abstractNumId w:val="34"/>
  </w:num>
  <w:num w:numId="33">
    <w:abstractNumId w:val="27"/>
  </w:num>
  <w:num w:numId="34">
    <w:abstractNumId w:val="45"/>
  </w:num>
  <w:num w:numId="35">
    <w:abstractNumId w:val="38"/>
  </w:num>
  <w:num w:numId="36">
    <w:abstractNumId w:val="0"/>
  </w:num>
  <w:num w:numId="37">
    <w:abstractNumId w:val="6"/>
  </w:num>
  <w:num w:numId="38">
    <w:abstractNumId w:val="19"/>
  </w:num>
  <w:num w:numId="39">
    <w:abstractNumId w:val="37"/>
  </w:num>
  <w:num w:numId="40">
    <w:abstractNumId w:val="22"/>
  </w:num>
  <w:num w:numId="41">
    <w:abstractNumId w:val="3"/>
  </w:num>
  <w:num w:numId="42">
    <w:abstractNumId w:val="43"/>
  </w:num>
  <w:num w:numId="43">
    <w:abstractNumId w:val="29"/>
  </w:num>
  <w:num w:numId="44">
    <w:abstractNumId w:val="26"/>
  </w:num>
  <w:num w:numId="45">
    <w:abstractNumId w:val="35"/>
  </w:num>
  <w:num w:numId="46">
    <w:abstractNumId w:val="4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832"/>
    <w:rsid w:val="000009EA"/>
    <w:rsid w:val="00000A74"/>
    <w:rsid w:val="00000D99"/>
    <w:rsid w:val="00004D1F"/>
    <w:rsid w:val="00013862"/>
    <w:rsid w:val="00014DAA"/>
    <w:rsid w:val="000358EB"/>
    <w:rsid w:val="00045A5B"/>
    <w:rsid w:val="00045B2F"/>
    <w:rsid w:val="00047756"/>
    <w:rsid w:val="000611C5"/>
    <w:rsid w:val="00067BD4"/>
    <w:rsid w:val="00070B17"/>
    <w:rsid w:val="00075B40"/>
    <w:rsid w:val="000A6053"/>
    <w:rsid w:val="000B0379"/>
    <w:rsid w:val="000B79E9"/>
    <w:rsid w:val="000C1374"/>
    <w:rsid w:val="000D1F95"/>
    <w:rsid w:val="000D5DB3"/>
    <w:rsid w:val="000E2FDF"/>
    <w:rsid w:val="001021A5"/>
    <w:rsid w:val="0010477A"/>
    <w:rsid w:val="0010662E"/>
    <w:rsid w:val="00107828"/>
    <w:rsid w:val="00124742"/>
    <w:rsid w:val="00134125"/>
    <w:rsid w:val="00147F2C"/>
    <w:rsid w:val="00147F2D"/>
    <w:rsid w:val="00156752"/>
    <w:rsid w:val="00162474"/>
    <w:rsid w:val="00166062"/>
    <w:rsid w:val="00167668"/>
    <w:rsid w:val="00171487"/>
    <w:rsid w:val="00173CFE"/>
    <w:rsid w:val="00184D56"/>
    <w:rsid w:val="001B43FD"/>
    <w:rsid w:val="001C6D13"/>
    <w:rsid w:val="001D3A92"/>
    <w:rsid w:val="001D3EF3"/>
    <w:rsid w:val="001D423D"/>
    <w:rsid w:val="001E2304"/>
    <w:rsid w:val="001E69DA"/>
    <w:rsid w:val="001E7E24"/>
    <w:rsid w:val="001F1E82"/>
    <w:rsid w:val="001F3E0C"/>
    <w:rsid w:val="001F4260"/>
    <w:rsid w:val="002004B8"/>
    <w:rsid w:val="00202952"/>
    <w:rsid w:val="0020303A"/>
    <w:rsid w:val="00204BFC"/>
    <w:rsid w:val="00211018"/>
    <w:rsid w:val="00216269"/>
    <w:rsid w:val="002413A5"/>
    <w:rsid w:val="002478C4"/>
    <w:rsid w:val="0025751C"/>
    <w:rsid w:val="002577B4"/>
    <w:rsid w:val="00265421"/>
    <w:rsid w:val="002668D9"/>
    <w:rsid w:val="00271D5C"/>
    <w:rsid w:val="00273F6F"/>
    <w:rsid w:val="002A3255"/>
    <w:rsid w:val="002A6335"/>
    <w:rsid w:val="002B1299"/>
    <w:rsid w:val="002B2BE5"/>
    <w:rsid w:val="002B3532"/>
    <w:rsid w:val="002B3D40"/>
    <w:rsid w:val="002B4961"/>
    <w:rsid w:val="002C47E0"/>
    <w:rsid w:val="002C5EE9"/>
    <w:rsid w:val="002D3249"/>
    <w:rsid w:val="002E1F46"/>
    <w:rsid w:val="002E4070"/>
    <w:rsid w:val="002E4F1C"/>
    <w:rsid w:val="002F23DF"/>
    <w:rsid w:val="002F3D0A"/>
    <w:rsid w:val="0030000D"/>
    <w:rsid w:val="00302985"/>
    <w:rsid w:val="00303B4D"/>
    <w:rsid w:val="003137B7"/>
    <w:rsid w:val="00313F71"/>
    <w:rsid w:val="0031605E"/>
    <w:rsid w:val="00316372"/>
    <w:rsid w:val="003334F2"/>
    <w:rsid w:val="00334669"/>
    <w:rsid w:val="00344C32"/>
    <w:rsid w:val="00345AD5"/>
    <w:rsid w:val="00354992"/>
    <w:rsid w:val="003554AF"/>
    <w:rsid w:val="003717FE"/>
    <w:rsid w:val="00390E2F"/>
    <w:rsid w:val="003956B7"/>
    <w:rsid w:val="003A0B55"/>
    <w:rsid w:val="003A7583"/>
    <w:rsid w:val="003B08C2"/>
    <w:rsid w:val="003B26E9"/>
    <w:rsid w:val="003D1555"/>
    <w:rsid w:val="003D2B72"/>
    <w:rsid w:val="003E691E"/>
    <w:rsid w:val="003F11AD"/>
    <w:rsid w:val="003F1E0F"/>
    <w:rsid w:val="00403C77"/>
    <w:rsid w:val="0041017D"/>
    <w:rsid w:val="00412F5C"/>
    <w:rsid w:val="004166E4"/>
    <w:rsid w:val="00416A4C"/>
    <w:rsid w:val="0042641A"/>
    <w:rsid w:val="004271E7"/>
    <w:rsid w:val="00430280"/>
    <w:rsid w:val="0043184F"/>
    <w:rsid w:val="00433C39"/>
    <w:rsid w:val="0043752C"/>
    <w:rsid w:val="00437B89"/>
    <w:rsid w:val="004416FF"/>
    <w:rsid w:val="00453D22"/>
    <w:rsid w:val="0047414F"/>
    <w:rsid w:val="0048319C"/>
    <w:rsid w:val="004A0FD9"/>
    <w:rsid w:val="004A3C02"/>
    <w:rsid w:val="004A556E"/>
    <w:rsid w:val="004B71C5"/>
    <w:rsid w:val="004C7E93"/>
    <w:rsid w:val="004D0C99"/>
    <w:rsid w:val="004D4DE5"/>
    <w:rsid w:val="004E1499"/>
    <w:rsid w:val="004E1B72"/>
    <w:rsid w:val="004E3C7E"/>
    <w:rsid w:val="004F2DCC"/>
    <w:rsid w:val="004F3CB2"/>
    <w:rsid w:val="00513434"/>
    <w:rsid w:val="005143E0"/>
    <w:rsid w:val="00534AC6"/>
    <w:rsid w:val="00553141"/>
    <w:rsid w:val="00554F31"/>
    <w:rsid w:val="005563B2"/>
    <w:rsid w:val="005610A4"/>
    <w:rsid w:val="00570571"/>
    <w:rsid w:val="00573189"/>
    <w:rsid w:val="0057325B"/>
    <w:rsid w:val="00573948"/>
    <w:rsid w:val="0057394D"/>
    <w:rsid w:val="005805C2"/>
    <w:rsid w:val="005852D8"/>
    <w:rsid w:val="00585562"/>
    <w:rsid w:val="0059119C"/>
    <w:rsid w:val="005A607E"/>
    <w:rsid w:val="005B7081"/>
    <w:rsid w:val="005D6B67"/>
    <w:rsid w:val="005E490E"/>
    <w:rsid w:val="005F0D80"/>
    <w:rsid w:val="005F663A"/>
    <w:rsid w:val="006012DA"/>
    <w:rsid w:val="00610680"/>
    <w:rsid w:val="006144A3"/>
    <w:rsid w:val="0062020C"/>
    <w:rsid w:val="00621D16"/>
    <w:rsid w:val="00623F02"/>
    <w:rsid w:val="00624414"/>
    <w:rsid w:val="006259FA"/>
    <w:rsid w:val="00636984"/>
    <w:rsid w:val="0063797C"/>
    <w:rsid w:val="0066066C"/>
    <w:rsid w:val="00664AC7"/>
    <w:rsid w:val="00667C29"/>
    <w:rsid w:val="00671B59"/>
    <w:rsid w:val="00676F59"/>
    <w:rsid w:val="00693072"/>
    <w:rsid w:val="006A1278"/>
    <w:rsid w:val="006A1DAF"/>
    <w:rsid w:val="006B0769"/>
    <w:rsid w:val="006D09F9"/>
    <w:rsid w:val="006E09F7"/>
    <w:rsid w:val="006E647C"/>
    <w:rsid w:val="006F158B"/>
    <w:rsid w:val="006F1D47"/>
    <w:rsid w:val="006F67C5"/>
    <w:rsid w:val="007106E0"/>
    <w:rsid w:val="0071198D"/>
    <w:rsid w:val="0071667B"/>
    <w:rsid w:val="007175D0"/>
    <w:rsid w:val="0072493E"/>
    <w:rsid w:val="0072719C"/>
    <w:rsid w:val="007317D4"/>
    <w:rsid w:val="007332D5"/>
    <w:rsid w:val="00734734"/>
    <w:rsid w:val="00734942"/>
    <w:rsid w:val="0073604A"/>
    <w:rsid w:val="00777664"/>
    <w:rsid w:val="007847AF"/>
    <w:rsid w:val="00792B8E"/>
    <w:rsid w:val="007A55BA"/>
    <w:rsid w:val="007A7431"/>
    <w:rsid w:val="007B2836"/>
    <w:rsid w:val="007B3878"/>
    <w:rsid w:val="007B7B4D"/>
    <w:rsid w:val="007B7BB6"/>
    <w:rsid w:val="007C38F4"/>
    <w:rsid w:val="007C4218"/>
    <w:rsid w:val="007C4DE2"/>
    <w:rsid w:val="007E1397"/>
    <w:rsid w:val="007E3EED"/>
    <w:rsid w:val="007E6442"/>
    <w:rsid w:val="007F0F2E"/>
    <w:rsid w:val="007F2A54"/>
    <w:rsid w:val="0080670D"/>
    <w:rsid w:val="008207E4"/>
    <w:rsid w:val="00827832"/>
    <w:rsid w:val="00836B3D"/>
    <w:rsid w:val="00844B95"/>
    <w:rsid w:val="00861E7A"/>
    <w:rsid w:val="00866DE8"/>
    <w:rsid w:val="0088168D"/>
    <w:rsid w:val="0088315C"/>
    <w:rsid w:val="008835D9"/>
    <w:rsid w:val="00897772"/>
    <w:rsid w:val="008A3BF4"/>
    <w:rsid w:val="008A428F"/>
    <w:rsid w:val="008A6511"/>
    <w:rsid w:val="008B1806"/>
    <w:rsid w:val="008B5A63"/>
    <w:rsid w:val="008C6786"/>
    <w:rsid w:val="008D3908"/>
    <w:rsid w:val="008D40B6"/>
    <w:rsid w:val="008D440B"/>
    <w:rsid w:val="008D446F"/>
    <w:rsid w:val="008D7A93"/>
    <w:rsid w:val="008E4554"/>
    <w:rsid w:val="008E5211"/>
    <w:rsid w:val="008E78DA"/>
    <w:rsid w:val="009101B0"/>
    <w:rsid w:val="0091029A"/>
    <w:rsid w:val="0091682C"/>
    <w:rsid w:val="00923A16"/>
    <w:rsid w:val="009244BF"/>
    <w:rsid w:val="00943722"/>
    <w:rsid w:val="00943B33"/>
    <w:rsid w:val="009650E4"/>
    <w:rsid w:val="00975D9D"/>
    <w:rsid w:val="00993BC0"/>
    <w:rsid w:val="009A3520"/>
    <w:rsid w:val="009C747C"/>
    <w:rsid w:val="009E1B79"/>
    <w:rsid w:val="009F5D45"/>
    <w:rsid w:val="00A13389"/>
    <w:rsid w:val="00A24CE9"/>
    <w:rsid w:val="00A5204E"/>
    <w:rsid w:val="00A53A4D"/>
    <w:rsid w:val="00A63ABD"/>
    <w:rsid w:val="00A73027"/>
    <w:rsid w:val="00A738E2"/>
    <w:rsid w:val="00A77F49"/>
    <w:rsid w:val="00A8743A"/>
    <w:rsid w:val="00AA08B2"/>
    <w:rsid w:val="00AA2498"/>
    <w:rsid w:val="00AB24AB"/>
    <w:rsid w:val="00AC4291"/>
    <w:rsid w:val="00AD39C9"/>
    <w:rsid w:val="00AD4528"/>
    <w:rsid w:val="00AF374B"/>
    <w:rsid w:val="00AF49F9"/>
    <w:rsid w:val="00B03D92"/>
    <w:rsid w:val="00B107C0"/>
    <w:rsid w:val="00B108DC"/>
    <w:rsid w:val="00B11C25"/>
    <w:rsid w:val="00B334B5"/>
    <w:rsid w:val="00B36D41"/>
    <w:rsid w:val="00B40413"/>
    <w:rsid w:val="00B57CEE"/>
    <w:rsid w:val="00B66096"/>
    <w:rsid w:val="00B752F9"/>
    <w:rsid w:val="00B77A55"/>
    <w:rsid w:val="00B9734A"/>
    <w:rsid w:val="00BA0113"/>
    <w:rsid w:val="00BB1B93"/>
    <w:rsid w:val="00BB1E16"/>
    <w:rsid w:val="00BC233A"/>
    <w:rsid w:val="00BC3C16"/>
    <w:rsid w:val="00BC3C21"/>
    <w:rsid w:val="00BC740B"/>
    <w:rsid w:val="00BE076C"/>
    <w:rsid w:val="00BE7DFB"/>
    <w:rsid w:val="00C25380"/>
    <w:rsid w:val="00C36B24"/>
    <w:rsid w:val="00C558C7"/>
    <w:rsid w:val="00C7059A"/>
    <w:rsid w:val="00C70E25"/>
    <w:rsid w:val="00C87AFE"/>
    <w:rsid w:val="00C87C79"/>
    <w:rsid w:val="00C90ED5"/>
    <w:rsid w:val="00C97456"/>
    <w:rsid w:val="00CB223B"/>
    <w:rsid w:val="00CB6D16"/>
    <w:rsid w:val="00CB7D36"/>
    <w:rsid w:val="00CC0F0F"/>
    <w:rsid w:val="00CC2BCB"/>
    <w:rsid w:val="00CD12A8"/>
    <w:rsid w:val="00CD2F16"/>
    <w:rsid w:val="00CE2A99"/>
    <w:rsid w:val="00CE2BF1"/>
    <w:rsid w:val="00CF20AF"/>
    <w:rsid w:val="00CF397A"/>
    <w:rsid w:val="00D02D3B"/>
    <w:rsid w:val="00D213FC"/>
    <w:rsid w:val="00D27FBE"/>
    <w:rsid w:val="00D31714"/>
    <w:rsid w:val="00D35C80"/>
    <w:rsid w:val="00D42F2F"/>
    <w:rsid w:val="00D455BF"/>
    <w:rsid w:val="00D5345D"/>
    <w:rsid w:val="00D7278E"/>
    <w:rsid w:val="00D74ED8"/>
    <w:rsid w:val="00D93C3A"/>
    <w:rsid w:val="00DA5B7D"/>
    <w:rsid w:val="00DB4382"/>
    <w:rsid w:val="00DE1651"/>
    <w:rsid w:val="00DE3BA4"/>
    <w:rsid w:val="00DE7673"/>
    <w:rsid w:val="00E26957"/>
    <w:rsid w:val="00E30917"/>
    <w:rsid w:val="00E33A1D"/>
    <w:rsid w:val="00E35904"/>
    <w:rsid w:val="00E36567"/>
    <w:rsid w:val="00E436CD"/>
    <w:rsid w:val="00E45B41"/>
    <w:rsid w:val="00E5683A"/>
    <w:rsid w:val="00E7007F"/>
    <w:rsid w:val="00E80518"/>
    <w:rsid w:val="00E83F97"/>
    <w:rsid w:val="00E84C25"/>
    <w:rsid w:val="00EA0B2A"/>
    <w:rsid w:val="00EA591A"/>
    <w:rsid w:val="00EB4F33"/>
    <w:rsid w:val="00EC07EE"/>
    <w:rsid w:val="00EC6130"/>
    <w:rsid w:val="00EF0FD1"/>
    <w:rsid w:val="00EF1843"/>
    <w:rsid w:val="00EF4212"/>
    <w:rsid w:val="00F029A7"/>
    <w:rsid w:val="00F065F8"/>
    <w:rsid w:val="00F2647D"/>
    <w:rsid w:val="00F7030F"/>
    <w:rsid w:val="00F71679"/>
    <w:rsid w:val="00F72168"/>
    <w:rsid w:val="00F800AB"/>
    <w:rsid w:val="00F80FA9"/>
    <w:rsid w:val="00F90642"/>
    <w:rsid w:val="00F92CC4"/>
    <w:rsid w:val="00FC1839"/>
    <w:rsid w:val="00FC560C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A011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27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827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2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8278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78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783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783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783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827832"/>
    <w:rPr>
      <w:rFonts w:ascii="Times New Roman" w:hAnsi="Times New Roman"/>
      <w:sz w:val="24"/>
      <w:lang w:eastAsia="ru-RU"/>
    </w:rPr>
  </w:style>
  <w:style w:type="paragraph" w:styleId="BodyText">
    <w:name w:val="Body Text"/>
    <w:basedOn w:val="Normal"/>
    <w:link w:val="BodyTextChar1"/>
    <w:uiPriority w:val="99"/>
    <w:rsid w:val="00827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A0B2A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73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1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33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3389"/>
    <w:rPr>
      <w:rFonts w:cs="Times New Roman"/>
    </w:rPr>
  </w:style>
  <w:style w:type="table" w:styleId="TableGrid">
    <w:name w:val="Table Grid"/>
    <w:basedOn w:val="TableNormal"/>
    <w:uiPriority w:val="99"/>
    <w:rsid w:val="00E700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7007F"/>
    <w:pPr>
      <w:spacing w:after="0" w:line="240" w:lineRule="auto"/>
    </w:pPr>
    <w:rPr>
      <w:rFonts w:ascii="Times New Roman" w:eastAsia="Times New Roman" w:hAnsi="Times New Roman"/>
      <w:b/>
      <w:spacing w:val="30"/>
      <w:sz w:val="24"/>
      <w:szCs w:val="20"/>
      <w:u w:val="single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007F"/>
    <w:rPr>
      <w:rFonts w:ascii="Times New Roman" w:hAnsi="Times New Roman" w:cs="Times New Roman"/>
      <w:b/>
      <w:spacing w:val="30"/>
      <w:sz w:val="20"/>
      <w:szCs w:val="20"/>
      <w:u w:val="single"/>
      <w:lang w:eastAsia="ru-RU"/>
    </w:rPr>
  </w:style>
  <w:style w:type="paragraph" w:styleId="BodyText3">
    <w:name w:val="Body Text 3"/>
    <w:basedOn w:val="Normal"/>
    <w:link w:val="BodyText3Char"/>
    <w:uiPriority w:val="99"/>
    <w:rsid w:val="00E7007F"/>
    <w:pPr>
      <w:spacing w:after="0" w:line="240" w:lineRule="auto"/>
      <w:jc w:val="both"/>
    </w:pPr>
    <w:rPr>
      <w:rFonts w:ascii="Times New Roman" w:eastAsia="Times New Roman" w:hAnsi="Times New Roman"/>
      <w:spacing w:val="30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007F"/>
    <w:rPr>
      <w:rFonts w:ascii="Times New Roman" w:hAnsi="Times New Roman" w:cs="Times New Roman"/>
      <w:spacing w:val="30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E700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0">
    <w:name w:val="МОН основной"/>
    <w:basedOn w:val="Normal"/>
    <w:uiPriority w:val="99"/>
    <w:rsid w:val="00E7007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rsid w:val="00E7007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7007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007F"/>
    <w:rPr>
      <w:rFonts w:cs="Times New Roman"/>
      <w:i/>
      <w:iCs/>
    </w:rPr>
  </w:style>
  <w:style w:type="paragraph" w:customStyle="1" w:styleId="o">
    <w:name w:val="o"/>
    <w:basedOn w:val="Normal"/>
    <w:uiPriority w:val="99"/>
    <w:rsid w:val="00E7007F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7007F"/>
    <w:rPr>
      <w:rFonts w:cs="Times New Roman"/>
      <w:color w:val="006699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700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00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00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10">
    <w:name w:val="p10"/>
    <w:basedOn w:val="Normal"/>
    <w:uiPriority w:val="99"/>
    <w:rsid w:val="00E70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7007F"/>
    <w:rPr>
      <w:lang w:eastAsia="en-US"/>
    </w:rPr>
  </w:style>
  <w:style w:type="character" w:customStyle="1" w:styleId="a1">
    <w:name w:val="Основной текст_"/>
    <w:link w:val="1"/>
    <w:uiPriority w:val="99"/>
    <w:locked/>
    <w:rsid w:val="00E7007F"/>
    <w:rPr>
      <w:sz w:val="24"/>
      <w:shd w:val="clear" w:color="auto" w:fill="FFFFFF"/>
    </w:rPr>
  </w:style>
  <w:style w:type="paragraph" w:customStyle="1" w:styleId="1">
    <w:name w:val="Основной текст1"/>
    <w:basedOn w:val="Normal"/>
    <w:link w:val="a1"/>
    <w:uiPriority w:val="99"/>
    <w:rsid w:val="00E7007F"/>
    <w:pPr>
      <w:shd w:val="clear" w:color="auto" w:fill="FFFFFF"/>
      <w:spacing w:after="0" w:line="270" w:lineRule="exact"/>
    </w:pPr>
    <w:rPr>
      <w:sz w:val="24"/>
      <w:szCs w:val="20"/>
      <w:shd w:val="clear" w:color="auto" w:fill="FFFFFF"/>
      <w:lang w:eastAsia="ru-RU"/>
    </w:rPr>
  </w:style>
  <w:style w:type="character" w:customStyle="1" w:styleId="2">
    <w:name w:val="Основной текст2"/>
    <w:basedOn w:val="a1"/>
    <w:uiPriority w:val="99"/>
    <w:rsid w:val="00E700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E7007F"/>
    <w:rPr>
      <w:rFonts w:cs="Times New Roman"/>
    </w:rPr>
  </w:style>
  <w:style w:type="character" w:customStyle="1" w:styleId="FontStyle29">
    <w:name w:val="Font Style29"/>
    <w:basedOn w:val="DefaultParagraphFont"/>
    <w:uiPriority w:val="99"/>
    <w:rsid w:val="00623F02"/>
    <w:rPr>
      <w:rFonts w:ascii="Arial" w:hAnsi="Arial" w:cs="Arial"/>
      <w:sz w:val="22"/>
      <w:szCs w:val="22"/>
    </w:rPr>
  </w:style>
  <w:style w:type="paragraph" w:customStyle="1" w:styleId="a2">
    <w:name w:val="Знак Знак Знак"/>
    <w:basedOn w:val="Normal"/>
    <w:uiPriority w:val="99"/>
    <w:rsid w:val="00AA249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2343</TotalTime>
  <Pages>22</Pages>
  <Words>7955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219</dc:creator>
  <cp:keywords/>
  <dc:description/>
  <cp:lastModifiedBy>Customer</cp:lastModifiedBy>
  <cp:revision>24</cp:revision>
  <cp:lastPrinted>2018-09-13T08:43:00Z</cp:lastPrinted>
  <dcterms:created xsi:type="dcterms:W3CDTF">2015-06-04T04:10:00Z</dcterms:created>
  <dcterms:modified xsi:type="dcterms:W3CDTF">2018-09-13T08:49:00Z</dcterms:modified>
</cp:coreProperties>
</file>